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69F" w:rsidRDefault="00A860B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BILDUNGSWERK DER ERZDIÖZESE </w:t>
      </w:r>
      <w:r w:rsidR="009D569F">
        <w:rPr>
          <w:rFonts w:ascii="Times New Roman" w:hAnsi="Times New Roman"/>
          <w:b/>
          <w:sz w:val="32"/>
        </w:rPr>
        <w:t>KÖLN</w:t>
      </w:r>
      <w:r>
        <w:rPr>
          <w:rFonts w:ascii="Times New Roman" w:hAnsi="Times New Roman"/>
          <w:b/>
          <w:sz w:val="32"/>
        </w:rPr>
        <w:t xml:space="preserve"> </w:t>
      </w:r>
      <w:r w:rsidR="00A03089">
        <w:rPr>
          <w:rFonts w:ascii="Times New Roman" w:hAnsi="Times New Roman"/>
          <w:b/>
          <w:sz w:val="32"/>
        </w:rPr>
        <w:t>E. V.</w:t>
      </w:r>
    </w:p>
    <w:p w:rsidR="003E765B" w:rsidRPr="00E534A5" w:rsidRDefault="003E765B" w:rsidP="00E06946">
      <w:pPr>
        <w:tabs>
          <w:tab w:val="left" w:pos="4678"/>
        </w:tabs>
        <w:ind w:right="-143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</w:rPr>
        <w:tab/>
      </w:r>
      <w:r w:rsidRPr="00E534A5">
        <w:rPr>
          <w:rFonts w:ascii="Times New Roman" w:hAnsi="Times New Roman"/>
          <w:b/>
          <w:bCs/>
          <w:sz w:val="20"/>
        </w:rPr>
        <w:t xml:space="preserve">Katholisches Bildungswerk </w:t>
      </w:r>
      <w:r w:rsidR="00B83AD1">
        <w:rPr>
          <w:rFonts w:ascii="Times New Roman" w:hAnsi="Times New Roman"/>
          <w:b/>
          <w:bCs/>
          <w:sz w:val="20"/>
        </w:rPr>
        <w:t>im Rhein-Sieg-Kreis</w:t>
      </w:r>
    </w:p>
    <w:p w:rsidR="0033189F" w:rsidRDefault="0033189F" w:rsidP="00E06946">
      <w:pPr>
        <w:tabs>
          <w:tab w:val="left" w:pos="467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Tel.: </w:t>
      </w:r>
      <w:r w:rsidR="000D489F" w:rsidRPr="000D489F">
        <w:rPr>
          <w:rFonts w:ascii="Times New Roman" w:hAnsi="Times New Roman"/>
          <w:sz w:val="22"/>
        </w:rPr>
        <w:t>0228/42979</w:t>
      </w:r>
      <w:r w:rsidR="000D489F">
        <w:rPr>
          <w:rFonts w:ascii="Times New Roman" w:hAnsi="Times New Roman"/>
          <w:sz w:val="22"/>
        </w:rPr>
        <w:t xml:space="preserve"> </w:t>
      </w:r>
      <w:r w:rsidR="000D489F" w:rsidRPr="000D489F">
        <w:rPr>
          <w:rFonts w:ascii="Times New Roman" w:hAnsi="Times New Roman"/>
          <w:sz w:val="22"/>
        </w:rPr>
        <w:t>-</w:t>
      </w:r>
      <w:r w:rsidR="00B83AD1">
        <w:rPr>
          <w:rFonts w:ascii="Times New Roman" w:hAnsi="Times New Roman"/>
          <w:sz w:val="22"/>
        </w:rPr>
        <w:t>1</w:t>
      </w:r>
      <w:r w:rsidR="00F16DA5">
        <w:rPr>
          <w:rFonts w:ascii="Times New Roman" w:hAnsi="Times New Roman"/>
          <w:sz w:val="22"/>
        </w:rPr>
        <w:t>06</w:t>
      </w:r>
      <w:r>
        <w:rPr>
          <w:rFonts w:ascii="Times New Roman" w:hAnsi="Times New Roman"/>
          <w:sz w:val="22"/>
        </w:rPr>
        <w:t xml:space="preserve">; Fax: </w:t>
      </w:r>
      <w:r w:rsidR="000D489F" w:rsidRPr="000D489F">
        <w:rPr>
          <w:rFonts w:ascii="Times New Roman" w:hAnsi="Times New Roman"/>
          <w:sz w:val="22"/>
        </w:rPr>
        <w:t>0228/42979-200</w:t>
      </w:r>
    </w:p>
    <w:p w:rsidR="009D569F" w:rsidRPr="00E06946" w:rsidRDefault="009D569F" w:rsidP="00E06946">
      <w:pPr>
        <w:tabs>
          <w:tab w:val="left" w:pos="4678"/>
        </w:tabs>
        <w:ind w:right="-1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</w:rPr>
        <w:tab/>
      </w:r>
      <w:r w:rsidRPr="00E06946">
        <w:rPr>
          <w:rFonts w:ascii="Times New Roman" w:hAnsi="Times New Roman"/>
          <w:sz w:val="18"/>
          <w:szCs w:val="18"/>
        </w:rPr>
        <w:t>Stark umrandete Felder sind vo</w:t>
      </w:r>
      <w:r w:rsidR="00741225" w:rsidRPr="00E06946">
        <w:rPr>
          <w:rFonts w:ascii="Times New Roman" w:hAnsi="Times New Roman"/>
          <w:sz w:val="18"/>
          <w:szCs w:val="18"/>
        </w:rPr>
        <w:t>n der</w:t>
      </w:r>
      <w:r w:rsidRPr="00E06946">
        <w:rPr>
          <w:rFonts w:ascii="Times New Roman" w:hAnsi="Times New Roman"/>
          <w:sz w:val="18"/>
          <w:szCs w:val="18"/>
        </w:rPr>
        <w:t xml:space="preserve"> Bildungs</w:t>
      </w:r>
      <w:r w:rsidR="00741225" w:rsidRPr="00E06946">
        <w:rPr>
          <w:rFonts w:ascii="Times New Roman" w:hAnsi="Times New Roman"/>
          <w:sz w:val="18"/>
          <w:szCs w:val="18"/>
        </w:rPr>
        <w:t>einrichtung</w:t>
      </w:r>
      <w:r w:rsidRPr="00E06946">
        <w:rPr>
          <w:rFonts w:ascii="Times New Roman" w:hAnsi="Times New Roman"/>
          <w:sz w:val="18"/>
          <w:szCs w:val="18"/>
        </w:rPr>
        <w:t xml:space="preserve"> auszufüllen!</w:t>
      </w:r>
    </w:p>
    <w:tbl>
      <w:tblPr>
        <w:tblW w:w="5245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2693"/>
      </w:tblGrid>
      <w:tr w:rsidR="009D569F"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Örtlicher Veranstalter: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569F" w:rsidRDefault="00247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0" w:name="_GoBack"/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bookmarkEnd w:id="0"/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84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Bezeichnung: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84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Name, Vorname: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84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84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und Ort: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84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und Fax: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84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E-Mail-Adresse: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8813FE" w:rsidRDefault="003A48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9D569F" w:rsidRDefault="009D569F">
      <w:pPr>
        <w:rPr>
          <w:rFonts w:ascii="Times New Roman" w:hAnsi="Times New Roman"/>
        </w:rPr>
      </w:pPr>
    </w:p>
    <w:p w:rsidR="00B83AD1" w:rsidRDefault="00B83AD1" w:rsidP="00B83AD1">
      <w:pPr>
        <w:tabs>
          <w:tab w:val="left" w:pos="8715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Katholisches Bildungswerk </w:t>
      </w:r>
      <w:r>
        <w:rPr>
          <w:rFonts w:ascii="Times New Roman" w:hAnsi="Times New Roman"/>
        </w:rPr>
        <w:tab/>
      </w:r>
    </w:p>
    <w:p w:rsidR="00B83AD1" w:rsidRDefault="00B83AD1" w:rsidP="00B83AD1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im Rhein-Sieg-Kreis</w:t>
      </w:r>
    </w:p>
    <w:p w:rsidR="00B83AD1" w:rsidRDefault="00B83AD1" w:rsidP="00B83AD1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Kasernenstraße 60</w:t>
      </w:r>
    </w:p>
    <w:p w:rsidR="003E765B" w:rsidRDefault="00B83AD1" w:rsidP="003E765B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53111 Bonn</w:t>
      </w:r>
    </w:p>
    <w:p w:rsidR="009D569F" w:rsidRDefault="009D569F" w:rsidP="00E534A5">
      <w:pPr>
        <w:ind w:left="284"/>
        <w:rPr>
          <w:rFonts w:ascii="Times New Roman" w:hAnsi="Times New Roman"/>
        </w:rPr>
      </w:pPr>
    </w:p>
    <w:p w:rsidR="009D569F" w:rsidRDefault="009D569F">
      <w:pPr>
        <w:spacing w:line="80" w:lineRule="exact"/>
        <w:rPr>
          <w:rFonts w:ascii="Times New Roman" w:hAnsi="Times New Roman"/>
        </w:rPr>
      </w:pPr>
    </w:p>
    <w:p w:rsidR="009D569F" w:rsidRDefault="009D569F">
      <w:pPr>
        <w:spacing w:line="80" w:lineRule="exact"/>
        <w:rPr>
          <w:rFonts w:ascii="Times New Roman" w:hAnsi="Times New Roman"/>
        </w:rPr>
      </w:pPr>
    </w:p>
    <w:p w:rsidR="009D569F" w:rsidRDefault="009D569F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u w:val="single"/>
        </w:rPr>
        <w:t>P L A N U N G S B O G E N</w:t>
      </w:r>
    </w:p>
    <w:p w:rsidR="009D569F" w:rsidRDefault="009D569F">
      <w:pPr>
        <w:spacing w:line="8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283"/>
        <w:gridCol w:w="1559"/>
        <w:gridCol w:w="1769"/>
      </w:tblGrid>
      <w:tr w:rsidR="009D569F">
        <w:tc>
          <w:tcPr>
            <w:tcW w:w="1063" w:type="dxa"/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Thema:</w:t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Sachb./V-Nr:</w:t>
            </w:r>
          </w:p>
        </w:tc>
        <w:bookmarkStart w:id="2" w:name="VNR"/>
        <w:tc>
          <w:tcPr>
            <w:tcW w:w="176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D813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VN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9D569F">
        <w:tc>
          <w:tcPr>
            <w:tcW w:w="106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bookmarkStart w:id="3" w:name="Text5"/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Evaluation:</w:t>
            </w:r>
          </w:p>
        </w:tc>
        <w:bookmarkEnd w:id="3"/>
        <w:tc>
          <w:tcPr>
            <w:tcW w:w="17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81205E" w:rsidP="008120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013443">
              <w:rPr>
                <w:rFonts w:ascii="Times New Roman" w:hAnsi="Times New Roman"/>
              </w:rPr>
            </w:r>
            <w:r w:rsidR="0001344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="00E06946">
              <w:rPr>
                <w:rFonts w:ascii="Times New Roman" w:hAnsi="Times New Roman"/>
              </w:rPr>
              <w:t xml:space="preserve"> </w:t>
            </w:r>
            <w:r w:rsidR="00E06946">
              <w:rPr>
                <w:rFonts w:ascii="Times New Roman" w:hAnsi="Times New Roman"/>
              </w:rPr>
              <w:fldChar w:fldCharType="begin">
                <w:ffData>
                  <w:name w:val="VN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06946">
              <w:rPr>
                <w:rFonts w:ascii="Times New Roman" w:hAnsi="Times New Roman"/>
              </w:rPr>
              <w:instrText xml:space="preserve"> FORMTEXT </w:instrText>
            </w:r>
            <w:r w:rsidR="00E06946">
              <w:rPr>
                <w:rFonts w:ascii="Times New Roman" w:hAnsi="Times New Roman"/>
              </w:rPr>
            </w:r>
            <w:r w:rsidR="00E06946">
              <w:rPr>
                <w:rFonts w:ascii="Times New Roman" w:hAnsi="Times New Roman"/>
              </w:rPr>
              <w:fldChar w:fldCharType="separate"/>
            </w:r>
            <w:r w:rsidR="00E06946">
              <w:rPr>
                <w:rFonts w:ascii="Times New Roman" w:hAnsi="Times New Roman"/>
              </w:rPr>
              <w:t> </w:t>
            </w:r>
            <w:r w:rsidR="00E06946">
              <w:rPr>
                <w:rFonts w:ascii="Times New Roman" w:hAnsi="Times New Roman"/>
              </w:rPr>
              <w:t> </w:t>
            </w:r>
            <w:r w:rsidR="00E06946">
              <w:rPr>
                <w:rFonts w:ascii="Times New Roman" w:hAnsi="Times New Roman"/>
              </w:rPr>
              <w:t> </w:t>
            </w:r>
            <w:r w:rsidR="00E06946">
              <w:rPr>
                <w:rFonts w:ascii="Times New Roman" w:hAnsi="Times New Roman"/>
              </w:rPr>
              <w:t> </w:t>
            </w:r>
            <w:r w:rsidR="00E06946">
              <w:rPr>
                <w:rFonts w:ascii="Times New Roman" w:hAnsi="Times New Roman"/>
              </w:rPr>
              <w:t> </w:t>
            </w:r>
            <w:r w:rsidR="00E06946"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063" w:type="dxa"/>
          </w:tcPr>
          <w:p w:rsidR="009D569F" w:rsidRDefault="006262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ggf.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1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8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Förd. Art: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8813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Bitte nur FF oder NF eintragen"/>
                  <w:statusText w:type="text" w:val="Bitte nur FF oder NF eintragen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063" w:type="dxa"/>
          </w:tcPr>
          <w:p w:rsidR="009D569F" w:rsidRDefault="006262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Untertitel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6" w:name="Text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28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Progr.-Heft:</w:t>
            </w:r>
          </w:p>
        </w:tc>
        <w:tc>
          <w:tcPr>
            <w:tcW w:w="1769" w:type="dxa"/>
            <w:tcBorders>
              <w:bottom w:val="single" w:sz="12" w:space="0" w:color="auto"/>
              <w:right w:val="single" w:sz="12" w:space="0" w:color="auto"/>
            </w:tcBorders>
          </w:tcPr>
          <w:p w:rsidR="009D569F" w:rsidRDefault="007704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81205E" w:rsidRDefault="0081205E" w:rsidP="0081205E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2410"/>
        <w:gridCol w:w="3610"/>
      </w:tblGrid>
      <w:tr w:rsidR="0081205E" w:rsidRPr="0081205E" w:rsidTr="0081205E">
        <w:tc>
          <w:tcPr>
            <w:tcW w:w="2055" w:type="dxa"/>
          </w:tcPr>
          <w:p w:rsidR="0081205E" w:rsidRPr="0081205E" w:rsidRDefault="0081205E" w:rsidP="00E2638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1205E">
              <w:rPr>
                <w:rFonts w:ascii="Times New Roman" w:hAnsi="Times New Roman"/>
                <w:b/>
                <w:sz w:val="22"/>
                <w:szCs w:val="22"/>
              </w:rPr>
              <w:t>Veranstaltungsart:</w:t>
            </w:r>
          </w:p>
        </w:tc>
        <w:tc>
          <w:tcPr>
            <w:tcW w:w="1701" w:type="dxa"/>
          </w:tcPr>
          <w:p w:rsidR="0081205E" w:rsidRPr="0081205E" w:rsidRDefault="0081205E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"/>
            <w:r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13443">
              <w:rPr>
                <w:rFonts w:ascii="Times New Roman" w:hAnsi="Times New Roman"/>
                <w:sz w:val="22"/>
                <w:szCs w:val="22"/>
              </w:rPr>
            </w:r>
            <w:r w:rsidR="00013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  <w:r w:rsidRPr="0081205E">
              <w:rPr>
                <w:rFonts w:ascii="Times New Roman" w:hAnsi="Times New Roman"/>
                <w:sz w:val="22"/>
                <w:szCs w:val="22"/>
              </w:rPr>
              <w:t xml:space="preserve"> Einzelveranst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81205E" w:rsidRPr="0081205E" w:rsidRDefault="0081205E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13443">
              <w:rPr>
                <w:rFonts w:ascii="Times New Roman" w:hAnsi="Times New Roman"/>
                <w:sz w:val="22"/>
                <w:szCs w:val="22"/>
              </w:rPr>
            </w:r>
            <w:r w:rsidR="00013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  <w:r w:rsidRPr="0081205E">
              <w:rPr>
                <w:rFonts w:ascii="Times New Roman" w:hAnsi="Times New Roman"/>
                <w:sz w:val="22"/>
                <w:szCs w:val="22"/>
              </w:rPr>
              <w:t xml:space="preserve"> Kurs, Seminar, Reihe</w:t>
            </w:r>
          </w:p>
        </w:tc>
        <w:tc>
          <w:tcPr>
            <w:tcW w:w="3610" w:type="dxa"/>
          </w:tcPr>
          <w:p w:rsidR="0081205E" w:rsidRPr="0081205E" w:rsidRDefault="0081205E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13443">
              <w:rPr>
                <w:rFonts w:ascii="Times New Roman" w:hAnsi="Times New Roman"/>
                <w:sz w:val="22"/>
                <w:szCs w:val="22"/>
              </w:rPr>
            </w:r>
            <w:r w:rsidR="00013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12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Eltern-Kind   </w:t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13443">
              <w:rPr>
                <w:rFonts w:ascii="Times New Roman" w:hAnsi="Times New Roman"/>
                <w:sz w:val="22"/>
                <w:szCs w:val="22"/>
              </w:rPr>
            </w:r>
            <w:r w:rsidR="000134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  <w:r w:rsidRPr="0081205E">
              <w:rPr>
                <w:rFonts w:ascii="Times New Roman" w:hAnsi="Times New Roman"/>
                <w:sz w:val="22"/>
                <w:szCs w:val="22"/>
              </w:rPr>
              <w:t xml:space="preserve"> Internatsveranst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98"/>
      </w:tblGrid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Veranstaltungsdaten:</w:t>
            </w:r>
          </w:p>
        </w:tc>
        <w:tc>
          <w:tcPr>
            <w:tcW w:w="7298" w:type="dxa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0" w:name="Text1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(bitte einzeln aufführen)</w:t>
            </w:r>
          </w:p>
        </w:tc>
        <w:tc>
          <w:tcPr>
            <w:tcW w:w="7298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1" w:name="Text1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9"/>
        <w:gridCol w:w="680"/>
        <w:gridCol w:w="6"/>
        <w:gridCol w:w="1145"/>
        <w:gridCol w:w="1145"/>
        <w:gridCol w:w="1145"/>
        <w:gridCol w:w="953"/>
        <w:gridCol w:w="284"/>
        <w:gridCol w:w="1562"/>
        <w:gridCol w:w="142"/>
        <w:gridCol w:w="570"/>
        <w:gridCol w:w="1055"/>
      </w:tblGrid>
      <w:tr w:rsidR="009D569F" w:rsidTr="00FB76F0">
        <w:tc>
          <w:tcPr>
            <w:tcW w:w="1769" w:type="dxa"/>
            <w:gridSpan w:val="2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Wochentag:</w:t>
            </w:r>
          </w:p>
        </w:tc>
        <w:tc>
          <w:tcPr>
            <w:tcW w:w="4394" w:type="dxa"/>
            <w:gridSpan w:val="5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1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  <w:tc>
          <w:tcPr>
            <w:tcW w:w="284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D569F" w:rsidRPr="002163D0" w:rsidRDefault="009D569F">
            <w:pPr>
              <w:rPr>
                <w:rFonts w:ascii="Times New Roman" w:hAnsi="Times New Roman"/>
                <w:sz w:val="22"/>
                <w:szCs w:val="22"/>
              </w:rPr>
            </w:pPr>
            <w:r w:rsidRPr="002163D0">
              <w:rPr>
                <w:rFonts w:ascii="Times New Roman" w:hAnsi="Times New Roman"/>
                <w:sz w:val="22"/>
                <w:szCs w:val="22"/>
              </w:rPr>
              <w:t>Anzahl Termine: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9D569F" w:rsidRDefault="007704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</w:tr>
      <w:tr w:rsidR="002163D0" w:rsidTr="00FB76F0">
        <w:tc>
          <w:tcPr>
            <w:tcW w:w="1089" w:type="dxa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Uhrzeit:</w:t>
            </w:r>
          </w:p>
        </w:tc>
        <w:tc>
          <w:tcPr>
            <w:tcW w:w="686" w:type="dxa"/>
            <w:gridSpan w:val="2"/>
          </w:tcPr>
          <w:p w:rsidR="002163D0" w:rsidRDefault="002163D0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von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2163D0" w:rsidRDefault="002163D0" w:rsidP="00985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45" w:type="dxa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   bis: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2163D0" w:rsidRDefault="002163D0" w:rsidP="00985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</w:t>
            </w:r>
          </w:p>
        </w:tc>
        <w:tc>
          <w:tcPr>
            <w:tcW w:w="1562" w:type="dxa"/>
            <w:tcBorders>
              <w:left w:val="single" w:sz="12" w:space="0" w:color="auto"/>
            </w:tcBorders>
          </w:tcPr>
          <w:p w:rsidR="002163D0" w:rsidRPr="002163D0" w:rsidRDefault="002163D0" w:rsidP="009857FC">
            <w:pPr>
              <w:rPr>
                <w:rFonts w:ascii="Times New Roman" w:hAnsi="Times New Roman"/>
                <w:sz w:val="22"/>
                <w:szCs w:val="22"/>
              </w:rPr>
            </w:pPr>
            <w:r w:rsidRPr="002163D0">
              <w:rPr>
                <w:rFonts w:ascii="Times New Roman" w:hAnsi="Times New Roman"/>
                <w:sz w:val="22"/>
                <w:szCs w:val="22"/>
              </w:rPr>
              <w:t>Ust pro Termin: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63D0" w:rsidRDefault="0077047B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63D0" w:rsidRDefault="002163D0" w:rsidP="009857FC">
            <w:pPr>
              <w:rPr>
                <w:rFonts w:ascii="Times New Roman" w:hAnsi="Times New Roman"/>
                <w:sz w:val="22"/>
              </w:rPr>
            </w:pPr>
          </w:p>
        </w:tc>
      </w:tr>
      <w:tr w:rsidR="009D569F" w:rsidTr="00FB76F0">
        <w:tc>
          <w:tcPr>
            <w:tcW w:w="1089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Uhrzeit:</w:t>
            </w:r>
          </w:p>
        </w:tc>
        <w:tc>
          <w:tcPr>
            <w:tcW w:w="686" w:type="dxa"/>
            <w:gridSpan w:val="2"/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von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9D569F" w:rsidRDefault="009D5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bookmarkStart w:id="13" w:name="Text1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</w:p>
        </w:tc>
        <w:tc>
          <w:tcPr>
            <w:tcW w:w="1145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   bis: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6" w:space="0" w:color="auto"/>
            </w:tcBorders>
          </w:tcPr>
          <w:p w:rsidR="009D569F" w:rsidRDefault="009D5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</w:t>
            </w:r>
          </w:p>
        </w:tc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Dauer gesamt: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D569F" w:rsidRDefault="0077047B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Ust./TTg.</w:t>
            </w:r>
          </w:p>
        </w:tc>
      </w:tr>
    </w:tbl>
    <w:p w:rsidR="00AA57FC" w:rsidRDefault="00AA57FC" w:rsidP="00AA57FC">
      <w:pPr>
        <w:spacing w:line="120" w:lineRule="exact"/>
        <w:rPr>
          <w:rFonts w:ascii="Times New Roman" w:hAnsi="Times New Roman"/>
        </w:rPr>
      </w:pPr>
    </w:p>
    <w:tbl>
      <w:tblPr>
        <w:tblW w:w="98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567"/>
        <w:gridCol w:w="141"/>
        <w:gridCol w:w="19"/>
        <w:gridCol w:w="1257"/>
        <w:gridCol w:w="851"/>
        <w:gridCol w:w="141"/>
        <w:gridCol w:w="19"/>
        <w:gridCol w:w="548"/>
        <w:gridCol w:w="160"/>
        <w:gridCol w:w="1683"/>
        <w:gridCol w:w="142"/>
        <w:gridCol w:w="850"/>
        <w:gridCol w:w="662"/>
      </w:tblGrid>
      <w:tr w:rsidR="00AA57FC" w:rsidTr="009857FC">
        <w:tc>
          <w:tcPr>
            <w:tcW w:w="3472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Erwachsene:</w:t>
            </w: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Kinder:</w:t>
            </w:r>
          </w:p>
        </w:tc>
        <w:tc>
          <w:tcPr>
            <w:tcW w:w="567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60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TN-Geb./Erw.: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AA57FC" w:rsidRDefault="000661D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9857FC">
        <w:tc>
          <w:tcPr>
            <w:tcW w:w="2764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geplante Teilnehmerzahl: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4" w:name="Text2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160" w:type="dxa"/>
            <w:gridSpan w:val="2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gepl. Teilnehmerzahl:</w:t>
            </w:r>
          </w:p>
        </w:tc>
        <w:tc>
          <w:tcPr>
            <w:tcW w:w="548" w:type="dxa"/>
            <w:tcBorders>
              <w:bottom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2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160" w:type="dxa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TN-Geb./Kinder: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A57FC" w:rsidRDefault="000661D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9857FC">
        <w:tc>
          <w:tcPr>
            <w:tcW w:w="2764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maximale Teilnehmerzahl: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6" w:name="Text2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  <w:tc>
          <w:tcPr>
            <w:tcW w:w="160" w:type="dxa"/>
            <w:gridSpan w:val="2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Teilnehmerzahl: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7" w:name="Text2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  <w:tc>
          <w:tcPr>
            <w:tcW w:w="160" w:type="dxa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Umlage pro TN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0661D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0661DC">
        <w:tc>
          <w:tcPr>
            <w:tcW w:w="1771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TN-Gebühr: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AA57FC" w:rsidP="009857FC">
            <w:pPr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  <w:tc>
          <w:tcPr>
            <w:tcW w:w="1276" w:type="dxa"/>
            <w:gridSpan w:val="2"/>
          </w:tcPr>
          <w:p w:rsidR="00AA57FC" w:rsidRDefault="00AA57FC" w:rsidP="009857FC">
            <w:pPr>
              <w:tabs>
                <w:tab w:val="left" w:pos="142"/>
                <w:tab w:val="left" w:pos="2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TN-Gebühr: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bottom w:val="single" w:sz="6" w:space="0" w:color="auto"/>
            </w:tcBorders>
          </w:tcPr>
          <w:p w:rsidR="00AA57FC" w:rsidRDefault="00AA57FC" w:rsidP="009857FC">
            <w:pPr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  <w:tc>
          <w:tcPr>
            <w:tcW w:w="160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Eigenleistung: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AA57FC" w:rsidRDefault="000661D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3118"/>
        <w:gridCol w:w="1559"/>
        <w:gridCol w:w="1560"/>
        <w:gridCol w:w="283"/>
      </w:tblGrid>
      <w:tr w:rsidR="00E2081B" w:rsidTr="00E2081B">
        <w:tc>
          <w:tcPr>
            <w:tcW w:w="2055" w:type="dxa"/>
          </w:tcPr>
          <w:p w:rsidR="00E2081B" w:rsidRPr="00E2081B" w:rsidRDefault="00E2081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081B">
              <w:rPr>
                <w:rFonts w:ascii="Times New Roman" w:hAnsi="Times New Roman"/>
                <w:b/>
                <w:sz w:val="22"/>
                <w:szCs w:val="22"/>
              </w:rPr>
              <w:t>Veranstaltungsort:</w:t>
            </w:r>
          </w:p>
        </w:tc>
        <w:tc>
          <w:tcPr>
            <w:tcW w:w="1276" w:type="dxa"/>
          </w:tcPr>
          <w:p w:rsidR="00E2081B" w:rsidRDefault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Bezeichn.: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12" w:space="0" w:color="auto"/>
            </w:tcBorders>
          </w:tcPr>
          <w:p w:rsidR="00E2081B" w:rsidRDefault="00066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Schlagworte: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066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2081B" w:rsidTr="00E2081B">
        <w:tc>
          <w:tcPr>
            <w:tcW w:w="2055" w:type="dxa"/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2081B" w:rsidRDefault="00E2081B">
            <w:pPr>
              <w:tabs>
                <w:tab w:val="left" w:pos="1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066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066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2081B" w:rsidTr="007961A4">
        <w:tc>
          <w:tcPr>
            <w:tcW w:w="2055" w:type="dxa"/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2081B" w:rsidRDefault="00E2081B" w:rsidP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/ Ort: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066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  <w:r w:rsidRPr="00E2081B">
              <w:rPr>
                <w:rFonts w:ascii="Times New Roman" w:hAnsi="Times New Roman"/>
                <w:b/>
              </w:rPr>
              <w:t>Keine</w:t>
            </w:r>
            <w:r>
              <w:rPr>
                <w:rFonts w:ascii="Times New Roman" w:hAnsi="Times New Roman"/>
              </w:rPr>
              <w:t xml:space="preserve"> </w:t>
            </w:r>
            <w:r w:rsidRPr="00E2081B">
              <w:rPr>
                <w:rFonts w:ascii="Times New Roman" w:hAnsi="Times New Roman"/>
                <w:sz w:val="22"/>
                <w:szCs w:val="22"/>
              </w:rPr>
              <w:t>Internetveröffentlichung: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2081B" w:rsidRPr="00E2081B" w:rsidRDefault="00E2081B">
            <w:pPr>
              <w:rPr>
                <w:rFonts w:ascii="Times New Roman" w:hAnsi="Times New Roman"/>
                <w:sz w:val="20"/>
              </w:rPr>
            </w:pPr>
            <w:r w:rsidRPr="00E2081B">
              <w:rPr>
                <w:rFonts w:ascii="Times New Roman" w:hAnsi="Times New Roman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81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13443">
              <w:rPr>
                <w:rFonts w:ascii="Times New Roman" w:hAnsi="Times New Roman"/>
                <w:sz w:val="20"/>
              </w:rPr>
            </w:r>
            <w:r w:rsidR="00013443">
              <w:rPr>
                <w:rFonts w:ascii="Times New Roman" w:hAnsi="Times New Roman"/>
                <w:sz w:val="20"/>
              </w:rPr>
              <w:fldChar w:fldCharType="separate"/>
            </w:r>
            <w:r w:rsidRPr="00E2081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AA57FC" w:rsidRDefault="00AA57FC" w:rsidP="00AA57FC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13"/>
      </w:tblGrid>
      <w:tr w:rsidR="00AA57FC" w:rsidTr="009857FC">
        <w:tc>
          <w:tcPr>
            <w:tcW w:w="4465" w:type="dxa"/>
          </w:tcPr>
          <w:p w:rsidR="00AA57FC" w:rsidRDefault="00AA57FC" w:rsidP="00985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Bei Internatsveranstaltung:  Hauskosten:</w:t>
            </w:r>
          </w:p>
        </w:tc>
        <w:tc>
          <w:tcPr>
            <w:tcW w:w="5313" w:type="dxa"/>
            <w:tcBorders>
              <w:bottom w:val="single" w:sz="6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EUR </w:t>
            </w:r>
            <w:r>
              <w:rPr>
                <w:rFonts w:ascii="Times New Roman" w:hAnsi="Times New Roman"/>
                <w:sz w:val="18"/>
              </w:rPr>
              <w:t>(Bitte Kopie der Reservierungsbestätigung beilegen)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5811"/>
        <w:gridCol w:w="635"/>
      </w:tblGrid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Anzahl der Referenten: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9D569F" w:rsidRDefault="009D5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4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  <w:tc>
          <w:tcPr>
            <w:tcW w:w="5811" w:type="dxa"/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Anzahl der Kinderbetreuer:</w:t>
            </w:r>
          </w:p>
        </w:tc>
        <w:tc>
          <w:tcPr>
            <w:tcW w:w="635" w:type="dxa"/>
            <w:tcBorders>
              <w:bottom w:val="single" w:sz="6" w:space="0" w:color="auto"/>
            </w:tcBorders>
          </w:tcPr>
          <w:p w:rsidR="009D569F" w:rsidRDefault="009D5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4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</w:tr>
    </w:tbl>
    <w:p w:rsidR="009D569F" w:rsidRDefault="009D569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Referentin / Referent: </w:t>
      </w:r>
      <w:r>
        <w:rPr>
          <w:rFonts w:ascii="Times New Roman" w:hAnsi="Times New Roman"/>
          <w:b/>
          <w:sz w:val="18"/>
        </w:rPr>
        <w:t>(weitere Referen</w:t>
      </w:r>
      <w:r w:rsidR="00B55291">
        <w:rPr>
          <w:rFonts w:ascii="Times New Roman" w:hAnsi="Times New Roman"/>
          <w:b/>
          <w:sz w:val="18"/>
        </w:rPr>
        <w:t>ten bitte nach Absprache mit der</w:t>
      </w:r>
      <w:r>
        <w:rPr>
          <w:rFonts w:ascii="Times New Roman" w:hAnsi="Times New Roman"/>
          <w:b/>
          <w:sz w:val="18"/>
        </w:rPr>
        <w:t xml:space="preserve"> Bildungs</w:t>
      </w:r>
      <w:r w:rsidR="00B55291">
        <w:rPr>
          <w:rFonts w:ascii="Times New Roman" w:hAnsi="Times New Roman"/>
          <w:b/>
          <w:sz w:val="18"/>
        </w:rPr>
        <w:t>einrichtung</w:t>
      </w:r>
      <w:r>
        <w:rPr>
          <w:rFonts w:ascii="Times New Roman" w:hAnsi="Times New Roman"/>
          <w:b/>
          <w:sz w:val="18"/>
        </w:rPr>
        <w:t xml:space="preserve"> zusätzlich angeben.)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Name, Vorname: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3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Honorar</w:t>
            </w:r>
            <w:r w:rsidR="00056DD3">
              <w:rPr>
                <w:rFonts w:ascii="Times New Roman" w:hAnsi="Times New Roman"/>
              </w:rPr>
              <w:t xml:space="preserve"> pro Ust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9D569F" w:rsidRDefault="000661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3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Honorar </w:t>
            </w:r>
            <w:r w:rsidRPr="00056DD3">
              <w:rPr>
                <w:rFonts w:ascii="Times New Roman" w:hAnsi="Times New Roman"/>
                <w:sz w:val="18"/>
                <w:szCs w:val="18"/>
              </w:rPr>
              <w:t>pauschal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0661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Text3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Auslagen: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0661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AA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/ Handy</w:t>
            </w:r>
            <w:r w:rsidR="009D569F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3A48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:rsidR="009D569F" w:rsidRDefault="000661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E-Mail-Adresse:</w:t>
            </w:r>
          </w:p>
        </w:tc>
        <w:bookmarkStart w:id="23" w:name="Text37"/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3A4814" w:rsidRDefault="003A48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23"/>
          </w:p>
        </w:tc>
        <w:tc>
          <w:tcPr>
            <w:tcW w:w="160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p w:rsidR="003960C7" w:rsidRDefault="003960C7">
      <w:pPr>
        <w:spacing w:line="120" w:lineRule="exact"/>
        <w:rPr>
          <w:rFonts w:ascii="Times New Roman" w:hAnsi="Times New Roman"/>
        </w:rPr>
      </w:pPr>
    </w:p>
    <w:tbl>
      <w:tblPr>
        <w:tblW w:w="9781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71"/>
        <w:gridCol w:w="7710"/>
      </w:tblGrid>
      <w:tr w:rsidR="003960C7" w:rsidTr="006865AB">
        <w:tc>
          <w:tcPr>
            <w:tcW w:w="2056" w:type="dxa"/>
          </w:tcPr>
          <w:p w:rsidR="003960C7" w:rsidRPr="00B17B5B" w:rsidRDefault="003960C7" w:rsidP="006865AB">
            <w:pPr>
              <w:rPr>
                <w:rFonts w:ascii="Times New Roman" w:hAnsi="Times New Roman"/>
                <w:b/>
              </w:rPr>
            </w:pPr>
            <w:r w:rsidRPr="00B17B5B">
              <w:rPr>
                <w:rFonts w:ascii="Times New Roman" w:hAnsi="Times New Roman"/>
                <w:b/>
              </w:rPr>
              <w:t>Bankverbindung:</w:t>
            </w:r>
          </w:p>
        </w:tc>
        <w:tc>
          <w:tcPr>
            <w:tcW w:w="7654" w:type="dxa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</w:p>
        </w:tc>
      </w:tr>
      <w:tr w:rsidR="003960C7" w:rsidTr="006865AB">
        <w:tc>
          <w:tcPr>
            <w:tcW w:w="2056" w:type="dxa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Kontoinhaber: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</w:tr>
      <w:tr w:rsidR="003960C7" w:rsidTr="006865AB">
        <w:tc>
          <w:tcPr>
            <w:tcW w:w="2056" w:type="dxa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Kreditinstitut: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3960C7" w:rsidRDefault="003960C7" w:rsidP="006865AB">
            <w:pPr>
              <w:ind w:righ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5"/>
            <w:r>
              <w:rPr>
                <w:rFonts w:ascii="Times New Roman" w:hAnsi="Times New Roman"/>
              </w:rPr>
              <w:t xml:space="preserve">    </w:t>
            </w:r>
            <w:r w:rsidRPr="00B17B5B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bookmarkStart w:id="26" w:name="Text4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</w:tr>
      <w:tr w:rsidR="003960C7" w:rsidTr="006865AB">
        <w:tc>
          <w:tcPr>
            <w:tcW w:w="2056" w:type="dxa"/>
          </w:tcPr>
          <w:p w:rsidR="003960C7" w:rsidRPr="00B6597D" w:rsidRDefault="003960C7" w:rsidP="006865A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IBAN: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27" w:name="Text5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7"/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p w:rsidR="009D569F" w:rsidRDefault="009D569F">
      <w:pPr>
        <w:spacing w:line="120" w:lineRule="exact"/>
        <w:rPr>
          <w:rFonts w:ascii="Times New Roman" w:hAnsi="Times New Roman"/>
        </w:rPr>
      </w:pPr>
    </w:p>
    <w:p w:rsidR="00D8135A" w:rsidRDefault="00D8135A">
      <w:pPr>
        <w:spacing w:line="40" w:lineRule="exact"/>
        <w:rPr>
          <w:rFonts w:ascii="Times New Roman" w:hAnsi="Times New Roman"/>
        </w:rPr>
      </w:pPr>
    </w:p>
    <w:p w:rsidR="00805B46" w:rsidRDefault="00D8135A" w:rsidP="00805B4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05B46" w:rsidRDefault="00805B46" w:rsidP="00805B46">
      <w:pPr>
        <w:pStyle w:val="Fuzeil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Planungsbogen der Veranstaltung mit der V-NR.: </w:t>
      </w:r>
      <w:r>
        <w:rPr>
          <w:rFonts w:ascii="Times New Roman" w:hAnsi="Times New Roman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8" w:name="Text5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28"/>
    </w:p>
    <w:p w:rsidR="00805B46" w:rsidRDefault="00805B46" w:rsidP="00D8135A">
      <w:pPr>
        <w:rPr>
          <w:rFonts w:ascii="Times New Roman" w:hAnsi="Times New Roman"/>
          <w:b/>
          <w:u w:val="single"/>
        </w:rPr>
      </w:pPr>
    </w:p>
    <w:p w:rsidR="00D8135A" w:rsidRPr="00DB5FCD" w:rsidRDefault="007E65F6" w:rsidP="00D8135A">
      <w:pPr>
        <w:rPr>
          <w:rFonts w:ascii="Times New Roman" w:hAnsi="Times New Roman"/>
          <w:u w:val="single"/>
        </w:rPr>
      </w:pPr>
      <w:r w:rsidRPr="00B55291">
        <w:rPr>
          <w:rFonts w:ascii="Times New Roman" w:hAnsi="Times New Roman"/>
          <w:b/>
          <w:u w:val="single"/>
        </w:rPr>
        <w:t>Weitere Veranstaltungsdaten</w:t>
      </w:r>
      <w:r w:rsidRPr="00DB5FCD">
        <w:rPr>
          <w:rFonts w:ascii="Times New Roman" w:hAnsi="Times New Roman"/>
          <w:u w:val="single"/>
        </w:rPr>
        <w:t xml:space="preserve"> oder Erläuterungen zu den Veranstaltungsdaten:</w:t>
      </w:r>
    </w:p>
    <w:p w:rsidR="007E65F6" w:rsidRDefault="007E65F6" w:rsidP="00D8135A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802A55">
        <w:rPr>
          <w:rFonts w:ascii="Times New Roman" w:hAnsi="Times New Roman"/>
        </w:rPr>
        <w:t> </w:t>
      </w:r>
      <w:r w:rsidR="00802A55">
        <w:rPr>
          <w:rFonts w:ascii="Times New Roman" w:hAnsi="Times New Roman"/>
        </w:rPr>
        <w:t> </w:t>
      </w:r>
      <w:r w:rsidR="00802A55">
        <w:rPr>
          <w:rFonts w:ascii="Times New Roman" w:hAnsi="Times New Roman"/>
        </w:rPr>
        <w:t> </w:t>
      </w:r>
      <w:r w:rsidR="00802A55">
        <w:rPr>
          <w:rFonts w:ascii="Times New Roman" w:hAnsi="Times New Roman"/>
        </w:rPr>
        <w:t> </w:t>
      </w:r>
      <w:r w:rsidR="00802A55"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</w:p>
    <w:p w:rsidR="00D8135A" w:rsidRDefault="00D8135A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7E65F6" w:rsidRPr="00B55291" w:rsidRDefault="007E65F6" w:rsidP="00D8135A">
      <w:pPr>
        <w:rPr>
          <w:rFonts w:ascii="Times New Roman" w:hAnsi="Times New Roman"/>
          <w:b/>
        </w:rPr>
      </w:pPr>
      <w:r w:rsidRPr="00B55291">
        <w:rPr>
          <w:rFonts w:ascii="Times New Roman" w:hAnsi="Times New Roman"/>
          <w:b/>
        </w:rPr>
        <w:t>2. Referent: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7E65F6" w:rsidTr="0091144C">
        <w:tc>
          <w:tcPr>
            <w:tcW w:w="1913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Name, Vorname: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Honorar pro Ust: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7E65F6" w:rsidRDefault="007E65F6" w:rsidP="0091144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7E65F6" w:rsidTr="0091144C">
        <w:tc>
          <w:tcPr>
            <w:tcW w:w="1913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Honorar </w:t>
            </w:r>
            <w:r w:rsidRPr="00056DD3">
              <w:rPr>
                <w:rFonts w:ascii="Times New Roman" w:hAnsi="Times New Roman"/>
                <w:sz w:val="18"/>
                <w:szCs w:val="18"/>
              </w:rPr>
              <w:t>pauschal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Default="007E65F6" w:rsidP="0091144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7E65F6" w:rsidTr="0091144C">
        <w:tc>
          <w:tcPr>
            <w:tcW w:w="1913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Auslagen: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Default="007E65F6" w:rsidP="0091144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7E65F6" w:rsidTr="0091144C">
        <w:tc>
          <w:tcPr>
            <w:tcW w:w="1913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/ Handy: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:rsidR="007E65F6" w:rsidRDefault="007E65F6" w:rsidP="0091144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7E65F6" w:rsidTr="0091144C">
        <w:tc>
          <w:tcPr>
            <w:tcW w:w="1913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E-Mail-Adresse: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Pr="003A4814" w:rsidRDefault="007E65F6" w:rsidP="009114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60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7E65F6" w:rsidRDefault="007E65F6" w:rsidP="0091144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7E65F6" w:rsidRDefault="007E65F6" w:rsidP="007E65F6">
      <w:pPr>
        <w:spacing w:line="120" w:lineRule="exact"/>
        <w:rPr>
          <w:rFonts w:ascii="Times New Roman" w:hAnsi="Times New Roman"/>
        </w:rPr>
      </w:pPr>
    </w:p>
    <w:tbl>
      <w:tblPr>
        <w:tblW w:w="9781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71"/>
        <w:gridCol w:w="7710"/>
      </w:tblGrid>
      <w:tr w:rsidR="003960C7" w:rsidTr="006865AB">
        <w:tc>
          <w:tcPr>
            <w:tcW w:w="2056" w:type="dxa"/>
          </w:tcPr>
          <w:p w:rsidR="003960C7" w:rsidRPr="00B17B5B" w:rsidRDefault="003960C7" w:rsidP="006865AB">
            <w:pPr>
              <w:rPr>
                <w:rFonts w:ascii="Times New Roman" w:hAnsi="Times New Roman"/>
                <w:b/>
              </w:rPr>
            </w:pPr>
            <w:r w:rsidRPr="00B17B5B">
              <w:rPr>
                <w:rFonts w:ascii="Times New Roman" w:hAnsi="Times New Roman"/>
                <w:b/>
              </w:rPr>
              <w:t>Bankverbindung:</w:t>
            </w:r>
          </w:p>
        </w:tc>
        <w:tc>
          <w:tcPr>
            <w:tcW w:w="7654" w:type="dxa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</w:p>
        </w:tc>
      </w:tr>
      <w:tr w:rsidR="003960C7" w:rsidTr="006865AB">
        <w:tc>
          <w:tcPr>
            <w:tcW w:w="2056" w:type="dxa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Kontoinhaber: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960C7" w:rsidTr="006865AB">
        <w:tc>
          <w:tcPr>
            <w:tcW w:w="2056" w:type="dxa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Kreditinstitut: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3960C7" w:rsidRDefault="003960C7" w:rsidP="006865AB">
            <w:pPr>
              <w:ind w:righ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 </w:t>
            </w:r>
            <w:r w:rsidRPr="00B17B5B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960C7" w:rsidTr="006865AB">
        <w:tc>
          <w:tcPr>
            <w:tcW w:w="2056" w:type="dxa"/>
          </w:tcPr>
          <w:p w:rsidR="003960C7" w:rsidRPr="00B6597D" w:rsidRDefault="003960C7" w:rsidP="006865A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IBAN: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7E65F6" w:rsidRDefault="007E65F6" w:rsidP="007E65F6">
      <w:pPr>
        <w:spacing w:line="120" w:lineRule="exact"/>
        <w:rPr>
          <w:rFonts w:ascii="Times New Roman" w:hAnsi="Times New Roman"/>
        </w:rPr>
      </w:pPr>
    </w:p>
    <w:p w:rsidR="007E65F6" w:rsidRPr="00B55291" w:rsidRDefault="007E65F6" w:rsidP="007E65F6">
      <w:pPr>
        <w:rPr>
          <w:rFonts w:ascii="Times New Roman" w:hAnsi="Times New Roman"/>
          <w:b/>
        </w:rPr>
      </w:pPr>
      <w:r w:rsidRPr="00B55291">
        <w:rPr>
          <w:rFonts w:ascii="Times New Roman" w:hAnsi="Times New Roman"/>
          <w:b/>
        </w:rPr>
        <w:t>3. Referent: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7E65F6" w:rsidTr="0091144C">
        <w:tc>
          <w:tcPr>
            <w:tcW w:w="1913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Name, Vorname: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Honorar pro Ust: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7E65F6" w:rsidRDefault="007E65F6" w:rsidP="0091144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7E65F6" w:rsidTr="0091144C">
        <w:tc>
          <w:tcPr>
            <w:tcW w:w="1913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Honorar </w:t>
            </w:r>
            <w:r w:rsidRPr="00056DD3">
              <w:rPr>
                <w:rFonts w:ascii="Times New Roman" w:hAnsi="Times New Roman"/>
                <w:sz w:val="18"/>
                <w:szCs w:val="18"/>
              </w:rPr>
              <w:t>pauschal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Default="007E65F6" w:rsidP="0091144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7E65F6" w:rsidTr="0091144C">
        <w:tc>
          <w:tcPr>
            <w:tcW w:w="1913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Auslagen: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Default="007E65F6" w:rsidP="0091144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7E65F6" w:rsidTr="0091144C">
        <w:tc>
          <w:tcPr>
            <w:tcW w:w="1913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/ Handy: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:rsidR="007E65F6" w:rsidRDefault="007E65F6" w:rsidP="0091144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7E65F6" w:rsidTr="0091144C">
        <w:tc>
          <w:tcPr>
            <w:tcW w:w="1913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E-Mail-Adresse: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7E65F6" w:rsidRPr="003A4814" w:rsidRDefault="007E65F6" w:rsidP="009114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60" w:type="dxa"/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7E65F6" w:rsidRDefault="007E65F6" w:rsidP="0091144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</w:tcPr>
          <w:p w:rsidR="007E65F6" w:rsidRDefault="007E65F6" w:rsidP="0091144C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7E65F6" w:rsidRDefault="007E65F6" w:rsidP="007E65F6">
      <w:pPr>
        <w:spacing w:line="120" w:lineRule="exact"/>
        <w:rPr>
          <w:rFonts w:ascii="Times New Roman" w:hAnsi="Times New Roman"/>
        </w:rPr>
      </w:pPr>
    </w:p>
    <w:tbl>
      <w:tblPr>
        <w:tblW w:w="9781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71"/>
        <w:gridCol w:w="7710"/>
      </w:tblGrid>
      <w:tr w:rsidR="003960C7" w:rsidTr="006865AB">
        <w:tc>
          <w:tcPr>
            <w:tcW w:w="2056" w:type="dxa"/>
          </w:tcPr>
          <w:p w:rsidR="003960C7" w:rsidRPr="00B17B5B" w:rsidRDefault="003960C7" w:rsidP="006865AB">
            <w:pPr>
              <w:rPr>
                <w:rFonts w:ascii="Times New Roman" w:hAnsi="Times New Roman"/>
                <w:b/>
              </w:rPr>
            </w:pPr>
            <w:r w:rsidRPr="00B17B5B">
              <w:rPr>
                <w:rFonts w:ascii="Times New Roman" w:hAnsi="Times New Roman"/>
                <w:b/>
              </w:rPr>
              <w:t>Bankverbindung:</w:t>
            </w:r>
          </w:p>
        </w:tc>
        <w:tc>
          <w:tcPr>
            <w:tcW w:w="7654" w:type="dxa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</w:p>
        </w:tc>
      </w:tr>
      <w:tr w:rsidR="003960C7" w:rsidTr="006865AB">
        <w:tc>
          <w:tcPr>
            <w:tcW w:w="2056" w:type="dxa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Kontoinhaber: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960C7" w:rsidTr="006865AB">
        <w:tc>
          <w:tcPr>
            <w:tcW w:w="2056" w:type="dxa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Kreditinstitut: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3960C7" w:rsidRDefault="003960C7" w:rsidP="006865AB">
            <w:pPr>
              <w:ind w:righ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 </w:t>
            </w:r>
            <w:r w:rsidRPr="00B17B5B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960C7" w:rsidTr="006865AB">
        <w:tc>
          <w:tcPr>
            <w:tcW w:w="2056" w:type="dxa"/>
          </w:tcPr>
          <w:p w:rsidR="003960C7" w:rsidRPr="00B6597D" w:rsidRDefault="003960C7" w:rsidP="006865A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IBAN: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7E65F6" w:rsidRDefault="007E65F6" w:rsidP="00D8135A">
      <w:pPr>
        <w:rPr>
          <w:rFonts w:ascii="Times New Roman" w:hAnsi="Times New Roman"/>
        </w:rPr>
      </w:pPr>
    </w:p>
    <w:p w:rsidR="007E65F6" w:rsidRPr="00B55291" w:rsidRDefault="007E65F6" w:rsidP="00D8135A">
      <w:pPr>
        <w:rPr>
          <w:rFonts w:ascii="Times New Roman" w:hAnsi="Times New Roman"/>
          <w:b/>
          <w:u w:val="single"/>
        </w:rPr>
      </w:pPr>
      <w:r w:rsidRPr="00B55291">
        <w:rPr>
          <w:rFonts w:ascii="Times New Roman" w:hAnsi="Times New Roman"/>
          <w:b/>
          <w:u w:val="single"/>
        </w:rPr>
        <w:t>Weitere Referenten oder Kinderbetreuer:</w:t>
      </w:r>
    </w:p>
    <w:p w:rsidR="007E65F6" w:rsidRDefault="007E65F6" w:rsidP="007E65F6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</w:p>
    <w:p w:rsidR="007E65F6" w:rsidRDefault="007E65F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802A55" w:rsidRPr="00B55291" w:rsidRDefault="00802A55" w:rsidP="00802A55">
      <w:pPr>
        <w:rPr>
          <w:rFonts w:ascii="Times New Roman" w:hAnsi="Times New Roman"/>
          <w:b/>
          <w:u w:val="single"/>
        </w:rPr>
      </w:pPr>
      <w:r w:rsidRPr="00B55291">
        <w:rPr>
          <w:rFonts w:ascii="Times New Roman" w:hAnsi="Times New Roman"/>
          <w:b/>
          <w:u w:val="single"/>
        </w:rPr>
        <w:t>zusätzliche Kooperationspartner:</w:t>
      </w:r>
    </w:p>
    <w:p w:rsidR="00802A55" w:rsidRDefault="00802A55" w:rsidP="00802A55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531BDE">
        <w:rPr>
          <w:rFonts w:ascii="Times New Roman" w:hAnsi="Times New Roman"/>
        </w:rPr>
        <w:t> </w:t>
      </w:r>
      <w:r w:rsidR="00531BDE">
        <w:rPr>
          <w:rFonts w:ascii="Times New Roman" w:hAnsi="Times New Roman"/>
        </w:rPr>
        <w:t> </w:t>
      </w:r>
      <w:r w:rsidR="00531BDE">
        <w:rPr>
          <w:rFonts w:ascii="Times New Roman" w:hAnsi="Times New Roman"/>
        </w:rPr>
        <w:t> </w:t>
      </w:r>
      <w:r w:rsidR="00531BDE">
        <w:rPr>
          <w:rFonts w:ascii="Times New Roman" w:hAnsi="Times New Roman"/>
        </w:rPr>
        <w:t> </w:t>
      </w:r>
      <w:r w:rsidR="00531BDE"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</w:p>
    <w:p w:rsidR="00802A55" w:rsidRDefault="00802A55" w:rsidP="00802A55">
      <w:pPr>
        <w:rPr>
          <w:rFonts w:ascii="Times New Roman" w:hAnsi="Times New Roman"/>
        </w:rPr>
      </w:pPr>
    </w:p>
    <w:p w:rsidR="00E06946" w:rsidRDefault="00E06946" w:rsidP="00802A55">
      <w:pPr>
        <w:rPr>
          <w:rFonts w:ascii="Times New Roman" w:hAnsi="Times New Roman"/>
        </w:rPr>
      </w:pPr>
    </w:p>
    <w:p w:rsidR="00E06946" w:rsidRDefault="00E06946" w:rsidP="00802A55">
      <w:pPr>
        <w:rPr>
          <w:rFonts w:ascii="Times New Roman" w:hAnsi="Times New Roman"/>
        </w:rPr>
      </w:pPr>
    </w:p>
    <w:p w:rsidR="00805B46" w:rsidRDefault="00805B46" w:rsidP="00805B46">
      <w:pPr>
        <w:rPr>
          <w:rFonts w:ascii="Times New Roman" w:hAnsi="Times New Roman"/>
        </w:rPr>
      </w:pPr>
    </w:p>
    <w:p w:rsidR="00805B46" w:rsidRDefault="00805B46" w:rsidP="00805B46">
      <w:pPr>
        <w:rPr>
          <w:rFonts w:ascii="Times New Roman" w:hAnsi="Times New Roman"/>
        </w:rPr>
      </w:pPr>
    </w:p>
    <w:p w:rsidR="00805B46" w:rsidRDefault="00805B46" w:rsidP="00805B46">
      <w:pPr>
        <w:pStyle w:val="Fuzeil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Planungsbogen der Veranstaltung mit der V-NR.: </w:t>
      </w:r>
      <w:r>
        <w:rPr>
          <w:rFonts w:ascii="Times New Roman" w:hAnsi="Times New Roman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:rsidR="00E06946" w:rsidRDefault="00E06946" w:rsidP="00802A55">
      <w:pPr>
        <w:rPr>
          <w:rFonts w:ascii="Times New Roman" w:hAnsi="Times New Roman"/>
        </w:rPr>
      </w:pPr>
    </w:p>
    <w:p w:rsidR="00E06946" w:rsidRDefault="00E06946" w:rsidP="00802A55">
      <w:pPr>
        <w:rPr>
          <w:rFonts w:ascii="Times New Roman" w:hAnsi="Times New Roman"/>
        </w:rPr>
      </w:pPr>
    </w:p>
    <w:p w:rsidR="007E65F6" w:rsidRPr="004E5C0A" w:rsidRDefault="004E5C0A" w:rsidP="00D8135A">
      <w:pPr>
        <w:rPr>
          <w:rFonts w:ascii="Times New Roman" w:hAnsi="Times New Roman"/>
          <w:u w:val="single"/>
        </w:rPr>
      </w:pPr>
      <w:r w:rsidRPr="00B55291">
        <w:rPr>
          <w:rFonts w:ascii="Times New Roman" w:hAnsi="Times New Roman"/>
          <w:b/>
          <w:u w:val="single"/>
        </w:rPr>
        <w:t>Rauminformationen</w:t>
      </w:r>
      <w:r>
        <w:rPr>
          <w:rFonts w:ascii="Times New Roman" w:hAnsi="Times New Roman"/>
          <w:u w:val="single"/>
        </w:rPr>
        <w:t xml:space="preserve"> (z.B. Raumbezeichnung oder Raum-Nr.; benötigte Ausstattung bzw. Bestuhlung</w:t>
      </w:r>
      <w:r w:rsidR="00AD270D">
        <w:rPr>
          <w:rFonts w:ascii="Times New Roman" w:hAnsi="Times New Roman"/>
          <w:u w:val="single"/>
        </w:rPr>
        <w:t>, usw.</w:t>
      </w:r>
      <w:r>
        <w:rPr>
          <w:rFonts w:ascii="Times New Roman" w:hAnsi="Times New Roman"/>
          <w:u w:val="single"/>
        </w:rPr>
        <w:t>)</w:t>
      </w:r>
      <w:r w:rsidRPr="004E5C0A">
        <w:rPr>
          <w:rFonts w:ascii="Times New Roman" w:hAnsi="Times New Roman"/>
          <w:u w:val="single"/>
        </w:rPr>
        <w:t>:</w:t>
      </w:r>
    </w:p>
    <w:p w:rsidR="00AD270D" w:rsidRDefault="00AD270D" w:rsidP="00AD270D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</w:p>
    <w:p w:rsidR="004E5C0A" w:rsidRDefault="004E5C0A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4E5C0A" w:rsidRPr="00B55291" w:rsidRDefault="00AD270D" w:rsidP="00D8135A">
      <w:pPr>
        <w:rPr>
          <w:rFonts w:ascii="Times New Roman" w:hAnsi="Times New Roman"/>
          <w:b/>
          <w:u w:val="single"/>
        </w:rPr>
      </w:pPr>
      <w:r w:rsidRPr="00B55291">
        <w:rPr>
          <w:rFonts w:ascii="Times New Roman" w:hAnsi="Times New Roman"/>
          <w:b/>
          <w:u w:val="single"/>
        </w:rPr>
        <w:t>Benötigte Medien:</w:t>
      </w:r>
    </w:p>
    <w:p w:rsidR="00AD270D" w:rsidRDefault="00AD270D" w:rsidP="00AD270D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</w:p>
    <w:p w:rsidR="00AD270D" w:rsidRDefault="00AD270D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AD270D" w:rsidRPr="00B55291" w:rsidRDefault="00AD270D" w:rsidP="00D8135A">
      <w:pPr>
        <w:rPr>
          <w:rFonts w:ascii="Times New Roman" w:hAnsi="Times New Roman"/>
          <w:b/>
          <w:u w:val="single"/>
        </w:rPr>
      </w:pPr>
      <w:r w:rsidRPr="00B55291">
        <w:rPr>
          <w:rFonts w:ascii="Times New Roman" w:hAnsi="Times New Roman"/>
          <w:b/>
          <w:u w:val="single"/>
        </w:rPr>
        <w:t>Ausschreibungstext für Programmheft:</w:t>
      </w:r>
    </w:p>
    <w:p w:rsidR="00AD270D" w:rsidRDefault="00AD270D" w:rsidP="00AD270D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F70CF2">
        <w:rPr>
          <w:rFonts w:ascii="Times New Roman" w:hAnsi="Times New Roman"/>
        </w:rPr>
        <w:t> </w:t>
      </w:r>
      <w:r w:rsidR="00F70CF2">
        <w:rPr>
          <w:rFonts w:ascii="Times New Roman" w:hAnsi="Times New Roman"/>
        </w:rPr>
        <w:t> </w:t>
      </w:r>
      <w:r w:rsidR="00F70CF2">
        <w:rPr>
          <w:rFonts w:ascii="Times New Roman" w:hAnsi="Times New Roman"/>
        </w:rPr>
        <w:t> </w:t>
      </w:r>
      <w:r w:rsidR="00F70CF2">
        <w:rPr>
          <w:rFonts w:ascii="Times New Roman" w:hAnsi="Times New Roman"/>
        </w:rPr>
        <w:t> </w:t>
      </w:r>
      <w:r w:rsidR="00F70CF2"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AD270D" w:rsidRDefault="00AD270D" w:rsidP="00D8135A">
      <w:pPr>
        <w:rPr>
          <w:rFonts w:ascii="Times New Roman" w:hAnsi="Times New Roman"/>
        </w:rPr>
      </w:pPr>
      <w:r>
        <w:rPr>
          <w:rFonts w:ascii="Times New Roman" w:hAnsi="Times New Roman"/>
        </w:rPr>
        <w:t>bzw. Pfad und Dateiname der Ausschreibungstextdatei:</w:t>
      </w:r>
    </w:p>
    <w:p w:rsidR="00AD270D" w:rsidRDefault="00AD270D" w:rsidP="00AD270D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</w:p>
    <w:p w:rsidR="00AD270D" w:rsidRDefault="00AD270D" w:rsidP="00D8135A">
      <w:pPr>
        <w:rPr>
          <w:rFonts w:ascii="Times New Roman" w:hAnsi="Times New Roman"/>
        </w:rPr>
      </w:pPr>
    </w:p>
    <w:p w:rsidR="00805B46" w:rsidRDefault="00805B46" w:rsidP="00805B46">
      <w:pPr>
        <w:pStyle w:val="Fuzeil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Planungsbogen der Veranstaltung mit der V-NR.: </w:t>
      </w:r>
      <w:r>
        <w:rPr>
          <w:rFonts w:ascii="Times New Roman" w:hAnsi="Times New Roman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B55291" w:rsidRDefault="00B55291" w:rsidP="00B55291">
      <w:pPr>
        <w:rPr>
          <w:rFonts w:ascii="Times New Roman" w:hAnsi="Times New Roman"/>
        </w:rPr>
      </w:pPr>
      <w:r w:rsidRPr="00B55291">
        <w:rPr>
          <w:rFonts w:ascii="Times New Roman" w:hAnsi="Times New Roman"/>
          <w:b/>
          <w:u w:val="single"/>
        </w:rPr>
        <w:t>Veröffentlichung durch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</w:p>
    <w:p w:rsidR="00B55291" w:rsidRDefault="00B55291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E06946" w:rsidRDefault="00E06946" w:rsidP="00AD270D">
      <w:pPr>
        <w:rPr>
          <w:rFonts w:ascii="Times New Roman" w:hAnsi="Times New Roman"/>
        </w:rPr>
      </w:pPr>
    </w:p>
    <w:p w:rsidR="00AD270D" w:rsidRDefault="00AD270D" w:rsidP="00AD27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Anzahl benötigter </w:t>
      </w:r>
      <w:r w:rsidRPr="00B55291">
        <w:rPr>
          <w:rFonts w:ascii="Times New Roman" w:hAnsi="Times New Roman"/>
          <w:b/>
        </w:rPr>
        <w:t>Handzettel</w:t>
      </w:r>
      <w:r>
        <w:rPr>
          <w:rFonts w:ascii="Times New Roman" w:hAnsi="Times New Roman"/>
        </w:rPr>
        <w:t xml:space="preserve">: </w:t>
      </w:r>
      <w:r w:rsidRPr="00AD270D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AD270D">
        <w:rPr>
          <w:rFonts w:ascii="Times New Roman" w:hAnsi="Times New Roman"/>
          <w:u w:val="single"/>
        </w:rPr>
        <w:instrText xml:space="preserve"> FORMTEXT </w:instrText>
      </w:r>
      <w:r w:rsidRPr="00AD270D">
        <w:rPr>
          <w:rFonts w:ascii="Times New Roman" w:hAnsi="Times New Roman"/>
          <w:u w:val="single"/>
        </w:rPr>
      </w:r>
      <w:r w:rsidRPr="00AD270D">
        <w:rPr>
          <w:rFonts w:ascii="Times New Roman" w:hAnsi="Times New Roman"/>
          <w:u w:val="single"/>
        </w:rPr>
        <w:fldChar w:fldCharType="separate"/>
      </w:r>
      <w:r w:rsidRPr="00AD270D">
        <w:rPr>
          <w:rFonts w:ascii="Times New Roman" w:hAnsi="Times New Roman"/>
          <w:noProof/>
          <w:u w:val="single"/>
        </w:rPr>
        <w:t> </w:t>
      </w:r>
      <w:r w:rsidRPr="00AD270D">
        <w:rPr>
          <w:rFonts w:ascii="Times New Roman" w:hAnsi="Times New Roman"/>
          <w:noProof/>
          <w:u w:val="single"/>
        </w:rPr>
        <w:t> </w:t>
      </w:r>
      <w:r w:rsidRPr="00AD270D">
        <w:rPr>
          <w:rFonts w:ascii="Times New Roman" w:hAnsi="Times New Roman"/>
          <w:noProof/>
          <w:u w:val="single"/>
        </w:rPr>
        <w:t> </w:t>
      </w:r>
      <w:r w:rsidRPr="00AD270D">
        <w:rPr>
          <w:rFonts w:ascii="Times New Roman" w:hAnsi="Times New Roman"/>
          <w:noProof/>
          <w:u w:val="single"/>
        </w:rPr>
        <w:t> </w:t>
      </w:r>
      <w:r w:rsidRPr="00AD270D">
        <w:rPr>
          <w:rFonts w:ascii="Times New Roman" w:hAnsi="Times New Roman"/>
          <w:noProof/>
          <w:u w:val="single"/>
        </w:rPr>
        <w:t> </w:t>
      </w:r>
      <w:r w:rsidRPr="00AD270D">
        <w:rPr>
          <w:rFonts w:ascii="Times New Roman" w:hAnsi="Times New Roman"/>
          <w:u w:val="single"/>
        </w:rPr>
        <w:fldChar w:fldCharType="end"/>
      </w:r>
      <w:r w:rsidRPr="00AD270D">
        <w:rPr>
          <w:rFonts w:ascii="Times New Roman" w:hAnsi="Times New Roman"/>
        </w:rPr>
        <w:t xml:space="preserve"> zu</w:t>
      </w:r>
      <w:r>
        <w:rPr>
          <w:rFonts w:ascii="Times New Roman" w:hAnsi="Times New Roman"/>
        </w:rPr>
        <w:t xml:space="preserve"> erstellen bis: </w:t>
      </w:r>
      <w:r w:rsidRPr="00CF59D6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F59D6">
        <w:rPr>
          <w:rFonts w:ascii="Times New Roman" w:hAnsi="Times New Roman"/>
          <w:u w:val="single"/>
        </w:rPr>
        <w:instrText xml:space="preserve"> FORMTEXT </w:instrText>
      </w:r>
      <w:r w:rsidRPr="00CF59D6">
        <w:rPr>
          <w:rFonts w:ascii="Times New Roman" w:hAnsi="Times New Roman"/>
          <w:u w:val="single"/>
        </w:rPr>
      </w:r>
      <w:r w:rsidRPr="00CF59D6">
        <w:rPr>
          <w:rFonts w:ascii="Times New Roman" w:hAnsi="Times New Roman"/>
          <w:u w:val="single"/>
        </w:rPr>
        <w:fldChar w:fldCharType="separate"/>
      </w:r>
      <w:r w:rsidRPr="00CF59D6">
        <w:rPr>
          <w:rFonts w:ascii="Times New Roman" w:hAnsi="Times New Roman"/>
          <w:u w:val="single"/>
        </w:rPr>
        <w:t> </w:t>
      </w:r>
      <w:r w:rsidRPr="00CF59D6">
        <w:rPr>
          <w:rFonts w:ascii="Times New Roman" w:hAnsi="Times New Roman"/>
          <w:u w:val="single"/>
        </w:rPr>
        <w:t> </w:t>
      </w:r>
      <w:r w:rsidRPr="00CF59D6">
        <w:rPr>
          <w:rFonts w:ascii="Times New Roman" w:hAnsi="Times New Roman"/>
          <w:u w:val="single"/>
        </w:rPr>
        <w:t> </w:t>
      </w:r>
      <w:r w:rsidRPr="00CF59D6">
        <w:rPr>
          <w:rFonts w:ascii="Times New Roman" w:hAnsi="Times New Roman"/>
          <w:u w:val="single"/>
        </w:rPr>
        <w:t> </w:t>
      </w:r>
      <w:r w:rsidRPr="00CF59D6">
        <w:rPr>
          <w:rFonts w:ascii="Times New Roman" w:hAnsi="Times New Roman"/>
          <w:u w:val="single"/>
        </w:rPr>
        <w:t> </w:t>
      </w:r>
      <w:r w:rsidRPr="00CF59D6">
        <w:rPr>
          <w:rFonts w:ascii="Times New Roman" w:hAnsi="Times New Roman"/>
          <w:u w:val="single"/>
        </w:rPr>
        <w:fldChar w:fldCharType="end"/>
      </w:r>
    </w:p>
    <w:p w:rsidR="00AD270D" w:rsidRDefault="00AD270D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AD270D" w:rsidRDefault="00AD270D" w:rsidP="00AD27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Anzahl benötigter </w:t>
      </w:r>
      <w:r w:rsidRPr="00B55291">
        <w:rPr>
          <w:rFonts w:ascii="Times New Roman" w:hAnsi="Times New Roman"/>
          <w:b/>
        </w:rPr>
        <w:t>Plakate</w:t>
      </w:r>
      <w:r w:rsidR="00B5529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AD270D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AD270D">
        <w:rPr>
          <w:rFonts w:ascii="Times New Roman" w:hAnsi="Times New Roman"/>
          <w:u w:val="single"/>
        </w:rPr>
        <w:instrText xml:space="preserve"> FORMTEXT </w:instrText>
      </w:r>
      <w:r w:rsidRPr="00AD270D">
        <w:rPr>
          <w:rFonts w:ascii="Times New Roman" w:hAnsi="Times New Roman"/>
          <w:u w:val="single"/>
        </w:rPr>
      </w:r>
      <w:r w:rsidRPr="00AD270D">
        <w:rPr>
          <w:rFonts w:ascii="Times New Roman" w:hAnsi="Times New Roman"/>
          <w:u w:val="single"/>
        </w:rPr>
        <w:fldChar w:fldCharType="separate"/>
      </w:r>
      <w:r w:rsidRPr="00AD270D">
        <w:rPr>
          <w:rFonts w:ascii="Times New Roman" w:hAnsi="Times New Roman"/>
          <w:noProof/>
          <w:u w:val="single"/>
        </w:rPr>
        <w:t> </w:t>
      </w:r>
      <w:r w:rsidRPr="00AD270D">
        <w:rPr>
          <w:rFonts w:ascii="Times New Roman" w:hAnsi="Times New Roman"/>
          <w:noProof/>
          <w:u w:val="single"/>
        </w:rPr>
        <w:t> </w:t>
      </w:r>
      <w:r w:rsidRPr="00AD270D">
        <w:rPr>
          <w:rFonts w:ascii="Times New Roman" w:hAnsi="Times New Roman"/>
          <w:noProof/>
          <w:u w:val="single"/>
        </w:rPr>
        <w:t> </w:t>
      </w:r>
      <w:r w:rsidRPr="00AD270D">
        <w:rPr>
          <w:rFonts w:ascii="Times New Roman" w:hAnsi="Times New Roman"/>
          <w:noProof/>
          <w:u w:val="single"/>
        </w:rPr>
        <w:t> </w:t>
      </w:r>
      <w:r w:rsidRPr="00AD270D">
        <w:rPr>
          <w:rFonts w:ascii="Times New Roman" w:hAnsi="Times New Roman"/>
          <w:noProof/>
          <w:u w:val="single"/>
        </w:rPr>
        <w:t> </w:t>
      </w:r>
      <w:r w:rsidRPr="00AD270D">
        <w:rPr>
          <w:rFonts w:ascii="Times New Roman" w:hAnsi="Times New Roman"/>
          <w:u w:val="single"/>
        </w:rPr>
        <w:fldChar w:fldCharType="end"/>
      </w:r>
      <w:r w:rsidRPr="00AD270D">
        <w:rPr>
          <w:rFonts w:ascii="Times New Roman" w:hAnsi="Times New Roman"/>
        </w:rPr>
        <w:t xml:space="preserve"> zu</w:t>
      </w:r>
      <w:r>
        <w:rPr>
          <w:rFonts w:ascii="Times New Roman" w:hAnsi="Times New Roman"/>
        </w:rPr>
        <w:t xml:space="preserve"> erstellen bis: </w:t>
      </w:r>
      <w:r w:rsidRPr="00CF59D6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F59D6">
        <w:rPr>
          <w:rFonts w:ascii="Times New Roman" w:hAnsi="Times New Roman"/>
          <w:u w:val="single"/>
        </w:rPr>
        <w:instrText xml:space="preserve"> FORMTEXT </w:instrText>
      </w:r>
      <w:r w:rsidRPr="00CF59D6">
        <w:rPr>
          <w:rFonts w:ascii="Times New Roman" w:hAnsi="Times New Roman"/>
          <w:u w:val="single"/>
        </w:rPr>
      </w:r>
      <w:r w:rsidRPr="00CF59D6">
        <w:rPr>
          <w:rFonts w:ascii="Times New Roman" w:hAnsi="Times New Roman"/>
          <w:u w:val="single"/>
        </w:rPr>
        <w:fldChar w:fldCharType="separate"/>
      </w:r>
      <w:r w:rsidRPr="00CF59D6">
        <w:rPr>
          <w:rFonts w:ascii="Times New Roman" w:hAnsi="Times New Roman"/>
          <w:u w:val="single"/>
        </w:rPr>
        <w:t> </w:t>
      </w:r>
      <w:r w:rsidRPr="00CF59D6">
        <w:rPr>
          <w:rFonts w:ascii="Times New Roman" w:hAnsi="Times New Roman"/>
          <w:u w:val="single"/>
        </w:rPr>
        <w:t> </w:t>
      </w:r>
      <w:r w:rsidRPr="00CF59D6">
        <w:rPr>
          <w:rFonts w:ascii="Times New Roman" w:hAnsi="Times New Roman"/>
          <w:u w:val="single"/>
        </w:rPr>
        <w:t> </w:t>
      </w:r>
      <w:r w:rsidRPr="00CF59D6">
        <w:rPr>
          <w:rFonts w:ascii="Times New Roman" w:hAnsi="Times New Roman"/>
          <w:u w:val="single"/>
        </w:rPr>
        <w:t> </w:t>
      </w:r>
      <w:r w:rsidRPr="00CF59D6">
        <w:rPr>
          <w:rFonts w:ascii="Times New Roman" w:hAnsi="Times New Roman"/>
          <w:u w:val="single"/>
        </w:rPr>
        <w:t> </w:t>
      </w:r>
      <w:r w:rsidRPr="00CF59D6">
        <w:rPr>
          <w:rFonts w:ascii="Times New Roman" w:hAnsi="Times New Roman"/>
          <w:u w:val="single"/>
        </w:rPr>
        <w:fldChar w:fldCharType="end"/>
      </w:r>
    </w:p>
    <w:p w:rsidR="00AD270D" w:rsidRDefault="00AD270D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C80ABE" w:rsidRPr="00C80ABE" w:rsidRDefault="00C80ABE" w:rsidP="00D8135A">
      <w:pPr>
        <w:rPr>
          <w:rFonts w:ascii="Times New Roman" w:hAnsi="Times New Roman"/>
          <w:u w:val="single"/>
        </w:rPr>
      </w:pPr>
      <w:r w:rsidRPr="00B55291">
        <w:rPr>
          <w:rFonts w:ascii="Times New Roman" w:hAnsi="Times New Roman"/>
          <w:b/>
          <w:u w:val="single"/>
        </w:rPr>
        <w:t>Bemerkungen, die in Pegasus</w:t>
      </w:r>
      <w:r>
        <w:rPr>
          <w:rFonts w:ascii="Times New Roman" w:hAnsi="Times New Roman"/>
          <w:u w:val="single"/>
        </w:rPr>
        <w:t xml:space="preserve"> ins Bemerkungsfeld zur Veranstaltung eingetragen werden sollen</w:t>
      </w:r>
      <w:r w:rsidRPr="00C80ABE">
        <w:rPr>
          <w:rFonts w:ascii="Times New Roman" w:hAnsi="Times New Roman"/>
          <w:u w:val="single"/>
        </w:rPr>
        <w:t>:</w:t>
      </w:r>
    </w:p>
    <w:p w:rsidR="00C80ABE" w:rsidRDefault="00C80ABE" w:rsidP="00C80ABE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</w:p>
    <w:p w:rsidR="00C80ABE" w:rsidRDefault="00C80ABE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C80ABE" w:rsidRPr="00B55291" w:rsidRDefault="00C80ABE" w:rsidP="00D8135A">
      <w:pPr>
        <w:rPr>
          <w:rFonts w:ascii="Times New Roman" w:hAnsi="Times New Roman"/>
          <w:b/>
          <w:u w:val="single"/>
        </w:rPr>
      </w:pPr>
      <w:r w:rsidRPr="00B55291">
        <w:rPr>
          <w:rFonts w:ascii="Times New Roman" w:hAnsi="Times New Roman"/>
          <w:b/>
          <w:u w:val="single"/>
        </w:rPr>
        <w:t>Sonstige Bemerkungen:</w:t>
      </w:r>
    </w:p>
    <w:p w:rsidR="00C80ABE" w:rsidRDefault="00C80ABE" w:rsidP="00C80ABE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fldChar w:fldCharType="end"/>
      </w:r>
    </w:p>
    <w:p w:rsidR="00B55291" w:rsidRDefault="00B55291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p w:rsidR="003960C7" w:rsidRDefault="003960C7" w:rsidP="00D8135A">
      <w:pPr>
        <w:rPr>
          <w:rFonts w:ascii="Times New Roman" w:hAnsi="Times New Roman"/>
        </w:rPr>
      </w:pPr>
    </w:p>
    <w:p w:rsidR="00E06946" w:rsidRDefault="00E06946" w:rsidP="00D8135A">
      <w:pPr>
        <w:rPr>
          <w:rFonts w:ascii="Times New Roman" w:hAnsi="Times New Roman"/>
        </w:rPr>
      </w:pPr>
    </w:p>
    <w:tbl>
      <w:tblPr>
        <w:tblpPr w:leftFromText="141" w:rightFromText="141" w:vertAnchor="text" w:horzAnchor="margin" w:tblpY="-69"/>
        <w:tblW w:w="9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708"/>
        <w:gridCol w:w="4043"/>
      </w:tblGrid>
      <w:tr w:rsidR="003960C7" w:rsidTr="006865AB">
        <w:tc>
          <w:tcPr>
            <w:tcW w:w="4465" w:type="dxa"/>
            <w:tcBorders>
              <w:bottom w:val="single" w:sz="6" w:space="0" w:color="auto"/>
            </w:tcBorders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</w:p>
        </w:tc>
        <w:tc>
          <w:tcPr>
            <w:tcW w:w="4043" w:type="dxa"/>
            <w:tcBorders>
              <w:bottom w:val="single" w:sz="6" w:space="0" w:color="auto"/>
            </w:tcBorders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960C7" w:rsidTr="006865AB">
        <w:tc>
          <w:tcPr>
            <w:tcW w:w="4465" w:type="dxa"/>
          </w:tcPr>
          <w:p w:rsidR="003960C7" w:rsidRDefault="003960C7" w:rsidP="00686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Ort und Datum</w:t>
            </w:r>
          </w:p>
        </w:tc>
        <w:tc>
          <w:tcPr>
            <w:tcW w:w="1275" w:type="dxa"/>
            <w:gridSpan w:val="2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3960C7" w:rsidRDefault="003960C7" w:rsidP="00686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Unterschrift</w:t>
            </w:r>
          </w:p>
        </w:tc>
      </w:tr>
      <w:tr w:rsidR="003960C7" w:rsidTr="006865AB">
        <w:tc>
          <w:tcPr>
            <w:tcW w:w="4465" w:type="dxa"/>
          </w:tcPr>
          <w:p w:rsidR="003960C7" w:rsidRDefault="003960C7" w:rsidP="00686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3960C7" w:rsidRDefault="003960C7" w:rsidP="006865AB">
            <w:pPr>
              <w:jc w:val="center"/>
              <w:rPr>
                <w:rFonts w:ascii="Times New Roman" w:hAnsi="Times New Roman"/>
              </w:rPr>
            </w:pPr>
          </w:p>
        </w:tc>
      </w:tr>
      <w:tr w:rsidR="003960C7" w:rsidTr="006865AB">
        <w:tc>
          <w:tcPr>
            <w:tcW w:w="4465" w:type="dxa"/>
          </w:tcPr>
          <w:p w:rsidR="003960C7" w:rsidRDefault="003960C7" w:rsidP="00686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3960C7" w:rsidRDefault="003960C7" w:rsidP="006865AB">
            <w:pPr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3960C7" w:rsidRDefault="003960C7" w:rsidP="006865AB">
            <w:pPr>
              <w:jc w:val="center"/>
              <w:rPr>
                <w:rFonts w:ascii="Times New Roman" w:hAnsi="Times New Roman"/>
              </w:rPr>
            </w:pPr>
          </w:p>
        </w:tc>
      </w:tr>
      <w:tr w:rsidR="003960C7" w:rsidTr="006865AB">
        <w:tc>
          <w:tcPr>
            <w:tcW w:w="5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Freigabe HPM:</w:t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0C7" w:rsidRDefault="003960C7" w:rsidP="00686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HVM:</w:t>
            </w:r>
          </w:p>
        </w:tc>
      </w:tr>
    </w:tbl>
    <w:p w:rsidR="005B6149" w:rsidRDefault="005B6149" w:rsidP="003960C7">
      <w:pPr>
        <w:rPr>
          <w:rFonts w:ascii="Times New Roman" w:hAnsi="Times New Roman"/>
        </w:rPr>
      </w:pPr>
    </w:p>
    <w:sectPr w:rsidR="005B6149" w:rsidSect="00D8135A">
      <w:headerReference w:type="default" r:id="rId6"/>
      <w:footerReference w:type="default" r:id="rId7"/>
      <w:footerReference w:type="first" r:id="rId8"/>
      <w:pgSz w:w="11907" w:h="16840" w:code="9"/>
      <w:pgMar w:top="369" w:right="851" w:bottom="306" w:left="1418" w:header="72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443" w:rsidRDefault="00013443">
      <w:r>
        <w:separator/>
      </w:r>
    </w:p>
  </w:endnote>
  <w:endnote w:type="continuationSeparator" w:id="0">
    <w:p w:rsidR="00013443" w:rsidRDefault="0001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3" w:rsidRPr="003960C7" w:rsidRDefault="003960C7" w:rsidP="003960C7">
    <w:pPr>
      <w:pStyle w:val="Fuzeile"/>
      <w:tabs>
        <w:tab w:val="clear" w:pos="9072"/>
        <w:tab w:val="right" w:pos="9781"/>
      </w:tabs>
      <w:rPr>
        <w:sz w:val="16"/>
      </w:rPr>
    </w:pPr>
    <w:r w:rsidRPr="001A1230">
      <w:rPr>
        <w:rFonts w:ascii="Times New Roman" w:hAnsi="Times New Roman"/>
        <w:sz w:val="16"/>
      </w:rPr>
      <w:t>VerQua</w:t>
    </w:r>
    <w:r w:rsidRPr="001A1230">
      <w:rPr>
        <w:rFonts w:ascii="Times New Roman" w:hAnsi="Times New Roman"/>
        <w:sz w:val="16"/>
      </w:rPr>
      <w:tab/>
      <w:t xml:space="preserve">Seite </w:t>
    </w:r>
    <w:r w:rsidRPr="001A1230">
      <w:rPr>
        <w:rFonts w:ascii="Times New Roman" w:hAnsi="Times New Roman"/>
        <w:sz w:val="16"/>
      </w:rPr>
      <w:fldChar w:fldCharType="begin"/>
    </w:r>
    <w:r w:rsidRPr="001A1230">
      <w:rPr>
        <w:rFonts w:ascii="Times New Roman" w:hAnsi="Times New Roman"/>
        <w:sz w:val="16"/>
      </w:rPr>
      <w:instrText xml:space="preserve"> PAGE </w:instrText>
    </w:r>
    <w:r w:rsidRPr="001A1230">
      <w:rPr>
        <w:rFonts w:ascii="Times New Roman" w:hAnsi="Times New Roman"/>
        <w:sz w:val="16"/>
      </w:rPr>
      <w:fldChar w:fldCharType="separate"/>
    </w:r>
    <w:r w:rsidR="00065F72">
      <w:rPr>
        <w:rFonts w:ascii="Times New Roman" w:hAnsi="Times New Roman"/>
        <w:noProof/>
        <w:sz w:val="16"/>
      </w:rPr>
      <w:t>4</w:t>
    </w:r>
    <w:r w:rsidRPr="001A1230">
      <w:rPr>
        <w:rFonts w:ascii="Times New Roman" w:hAnsi="Times New Roman"/>
        <w:sz w:val="16"/>
      </w:rPr>
      <w:fldChar w:fldCharType="end"/>
    </w:r>
    <w:r w:rsidRPr="001A1230">
      <w:rPr>
        <w:rFonts w:ascii="Times New Roman" w:hAnsi="Times New Roman"/>
        <w:sz w:val="16"/>
      </w:rPr>
      <w:t xml:space="preserve"> von </w:t>
    </w:r>
    <w:r>
      <w:rPr>
        <w:rFonts w:ascii="Times New Roman" w:hAnsi="Times New Roman"/>
        <w:sz w:val="16"/>
      </w:rPr>
      <w:t>2</w:t>
    </w:r>
    <w:r w:rsidRPr="001A1230">
      <w:rPr>
        <w:rFonts w:ascii="Times New Roman" w:hAnsi="Times New Roman"/>
        <w:sz w:val="16"/>
      </w:rPr>
      <w:tab/>
      <w:t xml:space="preserve">Erstelldatum </w:t>
    </w:r>
    <w:r>
      <w:rPr>
        <w:rFonts w:ascii="Times New Roman" w:hAnsi="Times New Roman"/>
        <w:sz w:val="16"/>
      </w:rPr>
      <w:t>13.11.2013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9F" w:rsidRPr="003960C7" w:rsidRDefault="003960C7" w:rsidP="003960C7">
    <w:pPr>
      <w:pStyle w:val="Fuzeile"/>
      <w:tabs>
        <w:tab w:val="clear" w:pos="9072"/>
        <w:tab w:val="right" w:pos="9781"/>
      </w:tabs>
      <w:rPr>
        <w:sz w:val="16"/>
      </w:rPr>
    </w:pPr>
    <w:r w:rsidRPr="001A1230">
      <w:rPr>
        <w:rFonts w:ascii="Times New Roman" w:hAnsi="Times New Roman"/>
        <w:sz w:val="16"/>
      </w:rPr>
      <w:t>VerQua</w:t>
    </w:r>
    <w:r w:rsidRPr="001A1230">
      <w:rPr>
        <w:rFonts w:ascii="Times New Roman" w:hAnsi="Times New Roman"/>
        <w:sz w:val="16"/>
      </w:rPr>
      <w:tab/>
      <w:t xml:space="preserve">Seite </w:t>
    </w:r>
    <w:r w:rsidRPr="001A1230">
      <w:rPr>
        <w:rFonts w:ascii="Times New Roman" w:hAnsi="Times New Roman"/>
        <w:sz w:val="16"/>
      </w:rPr>
      <w:fldChar w:fldCharType="begin"/>
    </w:r>
    <w:r w:rsidRPr="001A1230">
      <w:rPr>
        <w:rFonts w:ascii="Times New Roman" w:hAnsi="Times New Roman"/>
        <w:sz w:val="16"/>
      </w:rPr>
      <w:instrText xml:space="preserve"> PAGE </w:instrText>
    </w:r>
    <w:r w:rsidRPr="001A1230">
      <w:rPr>
        <w:rFonts w:ascii="Times New Roman" w:hAnsi="Times New Roman"/>
        <w:sz w:val="16"/>
      </w:rPr>
      <w:fldChar w:fldCharType="separate"/>
    </w:r>
    <w:r w:rsidR="00065F72">
      <w:rPr>
        <w:rFonts w:ascii="Times New Roman" w:hAnsi="Times New Roman"/>
        <w:noProof/>
        <w:sz w:val="16"/>
      </w:rPr>
      <w:t>1</w:t>
    </w:r>
    <w:r w:rsidRPr="001A1230">
      <w:rPr>
        <w:rFonts w:ascii="Times New Roman" w:hAnsi="Times New Roman"/>
        <w:sz w:val="16"/>
      </w:rPr>
      <w:fldChar w:fldCharType="end"/>
    </w:r>
    <w:r w:rsidRPr="001A1230">
      <w:rPr>
        <w:rFonts w:ascii="Times New Roman" w:hAnsi="Times New Roman"/>
        <w:sz w:val="16"/>
      </w:rPr>
      <w:t xml:space="preserve"> von</w:t>
    </w:r>
    <w:r>
      <w:rPr>
        <w:rFonts w:ascii="Times New Roman" w:hAnsi="Times New Roman"/>
        <w:sz w:val="16"/>
      </w:rPr>
      <w:t xml:space="preserve"> 4</w:t>
    </w:r>
    <w:r w:rsidRPr="001A1230">
      <w:rPr>
        <w:rFonts w:ascii="Times New Roman" w:hAnsi="Times New Roman"/>
        <w:sz w:val="16"/>
      </w:rPr>
      <w:tab/>
      <w:t xml:space="preserve">Erstelldatum </w:t>
    </w:r>
    <w:r>
      <w:rPr>
        <w:rFonts w:ascii="Times New Roman" w:hAnsi="Times New Roman"/>
        <w:sz w:val="16"/>
      </w:rPr>
      <w:t>13.11.2013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443" w:rsidRDefault="00013443">
      <w:r>
        <w:separator/>
      </w:r>
    </w:p>
  </w:footnote>
  <w:footnote w:type="continuationSeparator" w:id="0">
    <w:p w:rsidR="00013443" w:rsidRDefault="0001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65B" w:rsidRDefault="00B83AD1" w:rsidP="00B83AD1">
    <w:pPr>
      <w:tabs>
        <w:tab w:val="left" w:pos="8715"/>
      </w:tabs>
      <w:rPr>
        <w:rFonts w:ascii="Times New Roman" w:hAnsi="Times New Roman"/>
      </w:rPr>
    </w:pPr>
    <w:r>
      <w:rPr>
        <w:rFonts w:ascii="Times New Roman" w:hAnsi="Times New Roman"/>
      </w:rPr>
      <w:t>Katholisches Bildungswerk im Rhein-Sieg-Kreis</w:t>
    </w:r>
    <w:r w:rsidR="003E765B">
      <w:rPr>
        <w:rFonts w:ascii="Times New Roman" w:hAnsi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72"/>
    <w:rsid w:val="00013443"/>
    <w:rsid w:val="00056DD3"/>
    <w:rsid w:val="00065F72"/>
    <w:rsid w:val="000661DC"/>
    <w:rsid w:val="000A6DB4"/>
    <w:rsid w:val="000D0FC9"/>
    <w:rsid w:val="000D489F"/>
    <w:rsid w:val="000E2559"/>
    <w:rsid w:val="00204A1D"/>
    <w:rsid w:val="002163D0"/>
    <w:rsid w:val="00247897"/>
    <w:rsid w:val="002533B3"/>
    <w:rsid w:val="00283C4D"/>
    <w:rsid w:val="002F58DA"/>
    <w:rsid w:val="0033189F"/>
    <w:rsid w:val="0036235D"/>
    <w:rsid w:val="003773DE"/>
    <w:rsid w:val="0038789E"/>
    <w:rsid w:val="003960C7"/>
    <w:rsid w:val="003A4814"/>
    <w:rsid w:val="003A62C9"/>
    <w:rsid w:val="003E765B"/>
    <w:rsid w:val="003F6915"/>
    <w:rsid w:val="00472C5A"/>
    <w:rsid w:val="004E5C0A"/>
    <w:rsid w:val="0051368A"/>
    <w:rsid w:val="00531BDE"/>
    <w:rsid w:val="00594C6A"/>
    <w:rsid w:val="005B6149"/>
    <w:rsid w:val="006153A5"/>
    <w:rsid w:val="0062626A"/>
    <w:rsid w:val="006667AA"/>
    <w:rsid w:val="00666FAA"/>
    <w:rsid w:val="006B43F4"/>
    <w:rsid w:val="007129E9"/>
    <w:rsid w:val="00741225"/>
    <w:rsid w:val="007470B9"/>
    <w:rsid w:val="0077047B"/>
    <w:rsid w:val="007961A4"/>
    <w:rsid w:val="007E65F6"/>
    <w:rsid w:val="00802A55"/>
    <w:rsid w:val="00805B46"/>
    <w:rsid w:val="0081205E"/>
    <w:rsid w:val="0082718C"/>
    <w:rsid w:val="008625A2"/>
    <w:rsid w:val="008813FE"/>
    <w:rsid w:val="00887FFD"/>
    <w:rsid w:val="008B7C39"/>
    <w:rsid w:val="0091144C"/>
    <w:rsid w:val="00926268"/>
    <w:rsid w:val="00940F45"/>
    <w:rsid w:val="0095478F"/>
    <w:rsid w:val="009857FC"/>
    <w:rsid w:val="009D569F"/>
    <w:rsid w:val="009F4AE4"/>
    <w:rsid w:val="00A03089"/>
    <w:rsid w:val="00A23966"/>
    <w:rsid w:val="00A465E6"/>
    <w:rsid w:val="00A52314"/>
    <w:rsid w:val="00A860B2"/>
    <w:rsid w:val="00A86C8F"/>
    <w:rsid w:val="00AA57FC"/>
    <w:rsid w:val="00AD270D"/>
    <w:rsid w:val="00AD50E6"/>
    <w:rsid w:val="00AF011B"/>
    <w:rsid w:val="00B05077"/>
    <w:rsid w:val="00B55291"/>
    <w:rsid w:val="00B67DD9"/>
    <w:rsid w:val="00B83AD1"/>
    <w:rsid w:val="00BF5D31"/>
    <w:rsid w:val="00C0617A"/>
    <w:rsid w:val="00C14DE5"/>
    <w:rsid w:val="00C80ABE"/>
    <w:rsid w:val="00CA558F"/>
    <w:rsid w:val="00CF59D6"/>
    <w:rsid w:val="00D8135A"/>
    <w:rsid w:val="00DB4C9F"/>
    <w:rsid w:val="00DB5FCD"/>
    <w:rsid w:val="00E06946"/>
    <w:rsid w:val="00E2081B"/>
    <w:rsid w:val="00E26385"/>
    <w:rsid w:val="00E534A5"/>
    <w:rsid w:val="00EA16FE"/>
    <w:rsid w:val="00F16DA5"/>
    <w:rsid w:val="00F23CA2"/>
    <w:rsid w:val="00F70CF2"/>
    <w:rsid w:val="00FB76F0"/>
    <w:rsid w:val="00FC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6E763-9D4F-474C-84D3-C05EA51D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C23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56D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6DD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02%20-%20Erzbistum%20K&#246;ln%20Bildungswerke\001%20-%20FBS%20Rhein-Sieg-Kreis%20(Meckenheim)\2017-10\Planungsbogen%20dezentral%20mehrere%20Referent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Planungsbogen dezentral mehrere Referenten</Template>
  <TotalTime>0</TotalTime>
  <Pages>4</Pages>
  <Words>696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BILDUNGSWERK   DER   ERZDIÖZESE   KÖLN</vt:lpstr>
    </vt:vector>
  </TitlesOfParts>
  <Company>Erzbistum Köln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BILDUNGSWERK   DER   ERZDIÖZESE   KÖLN</dc:title>
  <dc:creator>Monika Herkens</dc:creator>
  <cp:lastModifiedBy>Monika Herkens</cp:lastModifiedBy>
  <cp:revision>1</cp:revision>
  <cp:lastPrinted>2009-08-21T13:23:00Z</cp:lastPrinted>
  <dcterms:created xsi:type="dcterms:W3CDTF">2018-02-16T13:57:00Z</dcterms:created>
  <dcterms:modified xsi:type="dcterms:W3CDTF">2018-02-16T13:57:00Z</dcterms:modified>
</cp:coreProperties>
</file>