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5FB" w:rsidRDefault="001F15FB" w:rsidP="001F15FB">
      <w:pPr>
        <w:jc w:val="center"/>
        <w:rPr>
          <w:rFonts w:ascii="Times New Roman" w:hAnsi="Times New Roman"/>
          <w:b/>
          <w:sz w:val="32"/>
        </w:rPr>
      </w:pPr>
      <w:r w:rsidRPr="00B72004">
        <w:rPr>
          <w:rFonts w:ascii="Times New Roman" w:hAnsi="Times New Roman"/>
          <w:b/>
          <w:sz w:val="32"/>
        </w:rPr>
        <w:t>BILDUNGSWERK DER ERZDIÖZESE KÖLN E. V.</w:t>
      </w:r>
    </w:p>
    <w:p w:rsidR="001F15FB" w:rsidRPr="00E534A5" w:rsidRDefault="001F15FB" w:rsidP="001F15FB">
      <w:pPr>
        <w:tabs>
          <w:tab w:val="left" w:pos="4649"/>
        </w:tabs>
        <w:ind w:right="-143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</w:rPr>
        <w:tab/>
      </w:r>
      <w:r w:rsidRPr="00B72004">
        <w:rPr>
          <w:rFonts w:ascii="Times New Roman" w:hAnsi="Times New Roman"/>
          <w:b/>
          <w:bCs/>
          <w:sz w:val="20"/>
        </w:rPr>
        <w:t xml:space="preserve">Katholisches Bildungswerk </w:t>
      </w:r>
      <w:r w:rsidR="00730D63">
        <w:rPr>
          <w:rFonts w:ascii="Times New Roman" w:hAnsi="Times New Roman"/>
          <w:b/>
          <w:bCs/>
          <w:sz w:val="20"/>
        </w:rPr>
        <w:t xml:space="preserve">im </w:t>
      </w:r>
      <w:r w:rsidR="004E0EA4">
        <w:rPr>
          <w:rFonts w:ascii="Times New Roman" w:hAnsi="Times New Roman"/>
          <w:b/>
          <w:bCs/>
          <w:sz w:val="20"/>
        </w:rPr>
        <w:t>Rhein-Sieg-Kreis</w:t>
      </w:r>
    </w:p>
    <w:p w:rsidR="001F15FB" w:rsidRDefault="001F15FB" w:rsidP="001F15FB">
      <w:pPr>
        <w:tabs>
          <w:tab w:val="left" w:pos="4649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B72004">
        <w:rPr>
          <w:rFonts w:ascii="Times New Roman" w:hAnsi="Times New Roman"/>
          <w:sz w:val="22"/>
        </w:rPr>
        <w:t xml:space="preserve">Tel.: 02 </w:t>
      </w:r>
      <w:r w:rsidR="00A943E7">
        <w:rPr>
          <w:rFonts w:ascii="Times New Roman" w:hAnsi="Times New Roman"/>
          <w:sz w:val="22"/>
        </w:rPr>
        <w:t>28</w:t>
      </w:r>
      <w:r w:rsidRPr="00B72004">
        <w:rPr>
          <w:rFonts w:ascii="Times New Roman" w:hAnsi="Times New Roman"/>
          <w:sz w:val="22"/>
        </w:rPr>
        <w:t xml:space="preserve"> / 4 </w:t>
      </w:r>
      <w:r w:rsidR="00A943E7">
        <w:rPr>
          <w:rFonts w:ascii="Times New Roman" w:hAnsi="Times New Roman"/>
          <w:sz w:val="22"/>
        </w:rPr>
        <w:t xml:space="preserve">29 79 - </w:t>
      </w:r>
      <w:r w:rsidR="003D6EB8">
        <w:rPr>
          <w:rFonts w:ascii="Times New Roman" w:hAnsi="Times New Roman"/>
          <w:sz w:val="22"/>
        </w:rPr>
        <w:t>1</w:t>
      </w:r>
      <w:r w:rsidR="00367A25">
        <w:rPr>
          <w:rFonts w:ascii="Times New Roman" w:hAnsi="Times New Roman"/>
          <w:sz w:val="22"/>
        </w:rPr>
        <w:t>0</w:t>
      </w:r>
      <w:r w:rsidR="003D6EB8">
        <w:rPr>
          <w:rFonts w:ascii="Times New Roman" w:hAnsi="Times New Roman"/>
          <w:sz w:val="22"/>
        </w:rPr>
        <w:t>6</w:t>
      </w:r>
      <w:r w:rsidRPr="00B72004">
        <w:rPr>
          <w:rFonts w:ascii="Times New Roman" w:hAnsi="Times New Roman"/>
          <w:sz w:val="22"/>
        </w:rPr>
        <w:t xml:space="preserve">; Fax: 02 </w:t>
      </w:r>
      <w:r w:rsidR="00A943E7">
        <w:rPr>
          <w:rFonts w:ascii="Times New Roman" w:hAnsi="Times New Roman"/>
          <w:sz w:val="22"/>
        </w:rPr>
        <w:t>28</w:t>
      </w:r>
      <w:r w:rsidRPr="00B72004">
        <w:rPr>
          <w:rFonts w:ascii="Times New Roman" w:hAnsi="Times New Roman"/>
          <w:sz w:val="22"/>
        </w:rPr>
        <w:t xml:space="preserve"> / 4 </w:t>
      </w:r>
      <w:r w:rsidR="00A943E7">
        <w:rPr>
          <w:rFonts w:ascii="Times New Roman" w:hAnsi="Times New Roman"/>
          <w:sz w:val="22"/>
        </w:rPr>
        <w:t>29 79 - 200</w:t>
      </w:r>
    </w:p>
    <w:p w:rsidR="009D569F" w:rsidRDefault="009D569F" w:rsidP="00741225">
      <w:pPr>
        <w:tabs>
          <w:tab w:val="right" w:pos="9923"/>
        </w:tabs>
        <w:ind w:right="-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 w:rsidR="0023399B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>Stark umrandete Felder sind vo</w:t>
      </w:r>
      <w:r w:rsidR="00741225">
        <w:rPr>
          <w:rFonts w:ascii="Times New Roman" w:hAnsi="Times New Roman"/>
          <w:sz w:val="20"/>
        </w:rPr>
        <w:t>n der</w:t>
      </w:r>
      <w:r>
        <w:rPr>
          <w:rFonts w:ascii="Times New Roman" w:hAnsi="Times New Roman"/>
          <w:sz w:val="20"/>
        </w:rPr>
        <w:t xml:space="preserve"> Bildungs</w:t>
      </w:r>
      <w:r w:rsidR="00741225">
        <w:rPr>
          <w:rFonts w:ascii="Times New Roman" w:hAnsi="Times New Roman"/>
          <w:sz w:val="20"/>
        </w:rPr>
        <w:t>einrichtung</w:t>
      </w:r>
      <w:r>
        <w:rPr>
          <w:rFonts w:ascii="Times New Roman" w:hAnsi="Times New Roman"/>
          <w:sz w:val="20"/>
        </w:rPr>
        <w:t xml:space="preserve"> auszufüllen!</w:t>
      </w:r>
    </w:p>
    <w:tbl>
      <w:tblPr>
        <w:tblW w:w="5528" w:type="dxa"/>
        <w:tblInd w:w="4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9"/>
        <w:gridCol w:w="2693"/>
      </w:tblGrid>
      <w:tr w:rsidR="009D569F" w:rsidTr="002B1750">
        <w:tc>
          <w:tcPr>
            <w:tcW w:w="2835" w:type="dxa"/>
            <w:gridSpan w:val="2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Örtlicher Veranstalter: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47897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bookmarkStart w:id="0" w:name="_GoBack"/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bookmarkEnd w:id="0"/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Bezeichnung: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Name, Vorname: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Straße: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PLZ und Ort: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und Fax: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 w:rsidTr="002B1750">
        <w:tc>
          <w:tcPr>
            <w:tcW w:w="2126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E-Mail-Adresse:</w:t>
            </w: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</w:tcPr>
          <w:p w:rsidR="009D569F" w:rsidRPr="008813FE" w:rsidRDefault="00B14F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 w:rsidR="002B175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1F15FB" w:rsidRPr="00B72004" w:rsidRDefault="001F15FB" w:rsidP="001F15FB">
      <w:pPr>
        <w:overflowPunct/>
        <w:ind w:left="280"/>
        <w:textAlignment w:val="auto"/>
        <w:rPr>
          <w:rFonts w:ascii="Times New Roman" w:hAnsi="Times New Roman"/>
          <w:color w:val="000000"/>
          <w:sz w:val="23"/>
          <w:szCs w:val="23"/>
        </w:rPr>
      </w:pPr>
      <w:r w:rsidRPr="00B72004">
        <w:rPr>
          <w:rFonts w:ascii="Times New Roman" w:hAnsi="Times New Roman"/>
          <w:color w:val="000000"/>
          <w:sz w:val="23"/>
          <w:szCs w:val="23"/>
        </w:rPr>
        <w:t xml:space="preserve">Katholisches Bildungswerk </w:t>
      </w:r>
    </w:p>
    <w:p w:rsidR="001F15FB" w:rsidRPr="00B72004" w:rsidRDefault="00730D63" w:rsidP="001F15FB">
      <w:pPr>
        <w:overflowPunct/>
        <w:ind w:left="280"/>
        <w:textAlignment w:val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im </w:t>
      </w:r>
      <w:r w:rsidR="004E0EA4">
        <w:rPr>
          <w:rFonts w:ascii="Times New Roman" w:hAnsi="Times New Roman"/>
          <w:color w:val="000000"/>
          <w:sz w:val="23"/>
          <w:szCs w:val="23"/>
        </w:rPr>
        <w:t>Rhein-Sieg-</w:t>
      </w:r>
      <w:r>
        <w:rPr>
          <w:rFonts w:ascii="Times New Roman" w:hAnsi="Times New Roman"/>
          <w:color w:val="000000"/>
          <w:sz w:val="23"/>
          <w:szCs w:val="23"/>
        </w:rPr>
        <w:t xml:space="preserve">Kreis </w:t>
      </w:r>
    </w:p>
    <w:p w:rsidR="001F15FB" w:rsidRPr="00B72004" w:rsidRDefault="00A943E7" w:rsidP="001F15FB">
      <w:pPr>
        <w:overflowPunct/>
        <w:ind w:left="280"/>
        <w:textAlignment w:val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Kasernenstraße 60</w:t>
      </w:r>
      <w:r w:rsidR="001F15FB" w:rsidRPr="00B72004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3E765B" w:rsidRDefault="00A943E7" w:rsidP="001F15FB">
      <w:pPr>
        <w:ind w:left="284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53111 Bonn</w:t>
      </w:r>
    </w:p>
    <w:p w:rsidR="009D569F" w:rsidRDefault="009D569F">
      <w:pPr>
        <w:spacing w:line="80" w:lineRule="exact"/>
        <w:rPr>
          <w:rFonts w:ascii="Times New Roman" w:hAnsi="Times New Roman"/>
          <w:sz w:val="20"/>
        </w:rPr>
      </w:pPr>
    </w:p>
    <w:p w:rsidR="002B1750" w:rsidRDefault="002B1750">
      <w:pPr>
        <w:spacing w:line="80" w:lineRule="exact"/>
        <w:rPr>
          <w:rFonts w:ascii="Times New Roman" w:hAnsi="Times New Roman"/>
          <w:sz w:val="20"/>
        </w:rPr>
      </w:pPr>
    </w:p>
    <w:p w:rsidR="002B1750" w:rsidRPr="002B1750" w:rsidRDefault="002B1750">
      <w:pPr>
        <w:spacing w:line="80" w:lineRule="exact"/>
        <w:rPr>
          <w:rFonts w:ascii="Times New Roman" w:hAnsi="Times New Roman"/>
          <w:sz w:val="20"/>
        </w:rPr>
      </w:pPr>
    </w:p>
    <w:p w:rsidR="009D569F" w:rsidRPr="003D6EB8" w:rsidRDefault="009D569F">
      <w:pPr>
        <w:rPr>
          <w:rFonts w:ascii="Times New Roman" w:hAnsi="Times New Roman"/>
        </w:rPr>
      </w:pPr>
      <w:r w:rsidRPr="003D6EB8">
        <w:rPr>
          <w:rFonts w:ascii="Times New Roman" w:hAnsi="Times New Roman"/>
          <w:b/>
          <w:sz w:val="32"/>
          <w:u w:val="single"/>
        </w:rPr>
        <w:t>P L A N U N G S B O G E N</w:t>
      </w:r>
    </w:p>
    <w:p w:rsidR="009D569F" w:rsidRPr="003D6EB8" w:rsidRDefault="009D569F">
      <w:pPr>
        <w:spacing w:line="8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103"/>
        <w:gridCol w:w="283"/>
        <w:gridCol w:w="1559"/>
        <w:gridCol w:w="1769"/>
      </w:tblGrid>
      <w:tr w:rsidR="009D569F">
        <w:tc>
          <w:tcPr>
            <w:tcW w:w="1063" w:type="dxa"/>
          </w:tcPr>
          <w:p w:rsidR="009D569F" w:rsidRDefault="009D56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Thema:</w:t>
            </w: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" w:name="Text8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Sachb./V-Nr:</w:t>
            </w:r>
          </w:p>
        </w:tc>
        <w:bookmarkStart w:id="2" w:name="VNR"/>
        <w:tc>
          <w:tcPr>
            <w:tcW w:w="176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VN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135A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 w:rsidR="00531BDE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9D569F">
        <w:tc>
          <w:tcPr>
            <w:tcW w:w="1063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bookmarkStart w:id="3" w:name="Text5"/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4" w:name="Text9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Evaluation:</w:t>
            </w:r>
          </w:p>
        </w:tc>
        <w:bookmarkEnd w:id="3"/>
        <w:tc>
          <w:tcPr>
            <w:tcW w:w="17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569F" w:rsidRDefault="00B14FA3" w:rsidP="008120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205E">
              <w:rPr>
                <w:rFonts w:ascii="Times New Roman" w:hAnsi="Times New Roman"/>
              </w:rPr>
              <w:instrText xml:space="preserve"> FORMCHECKBOX </w:instrText>
            </w:r>
            <w:r w:rsidR="00866B42">
              <w:rPr>
                <w:rFonts w:ascii="Times New Roman" w:hAnsi="Times New Roman"/>
              </w:rPr>
            </w:r>
            <w:r w:rsidR="00866B4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>
        <w:tc>
          <w:tcPr>
            <w:tcW w:w="1063" w:type="dxa"/>
          </w:tcPr>
          <w:p w:rsidR="009D569F" w:rsidRDefault="006262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ggf.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xt10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283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Förd. Art:</w:t>
            </w:r>
          </w:p>
        </w:tc>
        <w:tc>
          <w:tcPr>
            <w:tcW w:w="17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helpText w:type="text" w:val="Bitte nur FF oder NF eintragen"/>
                  <w:statusText w:type="text" w:val="Bitte nur FF oder NF eintragen"/>
                  <w:textInput>
                    <w:maxLength w:val="2"/>
                    <w:format w:val="UPPERCASE"/>
                  </w:textInput>
                </w:ffData>
              </w:fldChar>
            </w:r>
            <w:r w:rsidR="008813FE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D569F">
        <w:tc>
          <w:tcPr>
            <w:tcW w:w="1063" w:type="dxa"/>
          </w:tcPr>
          <w:p w:rsidR="009D569F" w:rsidRDefault="006262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Untertitel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6" w:name="Text11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283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</w:tcPr>
          <w:p w:rsidR="009D569F" w:rsidRDefault="007412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Progr.-Heft:</w:t>
            </w:r>
          </w:p>
        </w:tc>
        <w:tc>
          <w:tcPr>
            <w:tcW w:w="1769" w:type="dxa"/>
            <w:tcBorders>
              <w:bottom w:val="single" w:sz="12" w:space="0" w:color="auto"/>
              <w:right w:val="single" w:sz="12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047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81205E" w:rsidRDefault="0081205E" w:rsidP="0081205E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701"/>
        <w:gridCol w:w="2410"/>
        <w:gridCol w:w="3610"/>
      </w:tblGrid>
      <w:tr w:rsidR="0081205E" w:rsidRPr="0081205E" w:rsidTr="0081205E">
        <w:tc>
          <w:tcPr>
            <w:tcW w:w="2055" w:type="dxa"/>
          </w:tcPr>
          <w:p w:rsidR="0081205E" w:rsidRPr="0081205E" w:rsidRDefault="0081205E" w:rsidP="00E2638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1205E">
              <w:rPr>
                <w:rFonts w:ascii="Times New Roman" w:hAnsi="Times New Roman"/>
                <w:b/>
                <w:sz w:val="22"/>
                <w:szCs w:val="22"/>
              </w:rPr>
              <w:t>Veranstaltungsart:</w:t>
            </w:r>
          </w:p>
        </w:tc>
        <w:tc>
          <w:tcPr>
            <w:tcW w:w="1701" w:type="dxa"/>
          </w:tcPr>
          <w:p w:rsidR="0081205E" w:rsidRPr="0081205E" w:rsidRDefault="00B14FA3" w:rsidP="00E2638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2"/>
            <w:r w:rsidR="0081205E"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866B42">
              <w:rPr>
                <w:rFonts w:ascii="Times New Roman" w:hAnsi="Times New Roman"/>
                <w:sz w:val="22"/>
                <w:szCs w:val="22"/>
              </w:rPr>
            </w:r>
            <w:r w:rsidR="00866B4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  <w:r w:rsidR="0081205E" w:rsidRPr="0081205E">
              <w:rPr>
                <w:rFonts w:ascii="Times New Roman" w:hAnsi="Times New Roman"/>
                <w:sz w:val="22"/>
                <w:szCs w:val="22"/>
              </w:rPr>
              <w:t xml:space="preserve"> Einzelveranst</w:t>
            </w:r>
            <w:r w:rsidR="0081205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81205E" w:rsidRPr="0081205E" w:rsidRDefault="00B14FA3" w:rsidP="00E2638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3"/>
            <w:r w:rsidR="0081205E"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866B42">
              <w:rPr>
                <w:rFonts w:ascii="Times New Roman" w:hAnsi="Times New Roman"/>
                <w:sz w:val="22"/>
                <w:szCs w:val="22"/>
              </w:rPr>
            </w:r>
            <w:r w:rsidR="00866B4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  <w:r w:rsidR="0081205E" w:rsidRPr="0081205E">
              <w:rPr>
                <w:rFonts w:ascii="Times New Roman" w:hAnsi="Times New Roman"/>
                <w:sz w:val="22"/>
                <w:szCs w:val="22"/>
              </w:rPr>
              <w:t xml:space="preserve"> Kurs, Seminar, Reihe</w:t>
            </w:r>
          </w:p>
        </w:tc>
        <w:tc>
          <w:tcPr>
            <w:tcW w:w="3610" w:type="dxa"/>
          </w:tcPr>
          <w:p w:rsidR="0081205E" w:rsidRPr="0081205E" w:rsidRDefault="00B14FA3" w:rsidP="00E2638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205E"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866B42">
              <w:rPr>
                <w:rFonts w:ascii="Times New Roman" w:hAnsi="Times New Roman"/>
                <w:sz w:val="22"/>
                <w:szCs w:val="22"/>
              </w:rPr>
            </w:r>
            <w:r w:rsidR="00866B4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81205E" w:rsidRPr="008120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205E">
              <w:rPr>
                <w:rFonts w:ascii="Times New Roman" w:hAnsi="Times New Roman"/>
                <w:sz w:val="22"/>
                <w:szCs w:val="22"/>
              </w:rPr>
              <w:t xml:space="preserve">Eltern-Kind   </w:t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"/>
            <w:r w:rsidR="0081205E" w:rsidRPr="0081205E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866B42">
              <w:rPr>
                <w:rFonts w:ascii="Times New Roman" w:hAnsi="Times New Roman"/>
                <w:sz w:val="22"/>
                <w:szCs w:val="22"/>
              </w:rPr>
            </w:r>
            <w:r w:rsidR="00866B4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81205E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  <w:r w:rsidR="0081205E" w:rsidRPr="0081205E">
              <w:rPr>
                <w:rFonts w:ascii="Times New Roman" w:hAnsi="Times New Roman"/>
                <w:sz w:val="22"/>
                <w:szCs w:val="22"/>
              </w:rPr>
              <w:t xml:space="preserve"> Internatsveranst</w:t>
            </w:r>
            <w:r w:rsidR="0081205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98"/>
      </w:tblGrid>
      <w:tr w:rsidR="009D569F">
        <w:tc>
          <w:tcPr>
            <w:tcW w:w="2480" w:type="dxa"/>
          </w:tcPr>
          <w:p w:rsidR="009D569F" w:rsidRDefault="009D569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Veranstaltungsdaten:</w:t>
            </w:r>
          </w:p>
        </w:tc>
        <w:tc>
          <w:tcPr>
            <w:tcW w:w="7298" w:type="dxa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0" w:name="Text13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9D569F">
        <w:tc>
          <w:tcPr>
            <w:tcW w:w="2480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(bitte einzeln aufführen)</w:t>
            </w:r>
          </w:p>
        </w:tc>
        <w:tc>
          <w:tcPr>
            <w:tcW w:w="7298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1" w:name="Text14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 w:rsidR="006153A5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89"/>
        <w:gridCol w:w="680"/>
        <w:gridCol w:w="6"/>
        <w:gridCol w:w="1145"/>
        <w:gridCol w:w="1145"/>
        <w:gridCol w:w="1145"/>
        <w:gridCol w:w="953"/>
        <w:gridCol w:w="284"/>
        <w:gridCol w:w="1562"/>
        <w:gridCol w:w="142"/>
        <w:gridCol w:w="570"/>
        <w:gridCol w:w="1055"/>
      </w:tblGrid>
      <w:tr w:rsidR="009D569F" w:rsidTr="00FB76F0">
        <w:tc>
          <w:tcPr>
            <w:tcW w:w="1769" w:type="dxa"/>
            <w:gridSpan w:val="2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Wochentag:</w:t>
            </w:r>
          </w:p>
        </w:tc>
        <w:tc>
          <w:tcPr>
            <w:tcW w:w="4394" w:type="dxa"/>
            <w:gridSpan w:val="5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17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"/>
          </w:p>
        </w:tc>
        <w:tc>
          <w:tcPr>
            <w:tcW w:w="284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D569F" w:rsidRPr="002163D0" w:rsidRDefault="009D569F">
            <w:pPr>
              <w:rPr>
                <w:rFonts w:ascii="Times New Roman" w:hAnsi="Times New Roman"/>
                <w:sz w:val="22"/>
                <w:szCs w:val="22"/>
              </w:rPr>
            </w:pPr>
            <w:r w:rsidRPr="002163D0">
              <w:rPr>
                <w:rFonts w:ascii="Times New Roman" w:hAnsi="Times New Roman"/>
                <w:sz w:val="22"/>
                <w:szCs w:val="22"/>
              </w:rPr>
              <w:t>Anzahl Termine:</w:t>
            </w:r>
          </w:p>
        </w:tc>
        <w:tc>
          <w:tcPr>
            <w:tcW w:w="570" w:type="dxa"/>
            <w:tcBorders>
              <w:top w:val="single" w:sz="12" w:space="0" w:color="auto"/>
              <w:bottom w:val="single" w:sz="4" w:space="0" w:color="auto"/>
            </w:tcBorders>
          </w:tcPr>
          <w:p w:rsidR="009D569F" w:rsidRDefault="00B14FA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7047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</w:tr>
      <w:tr w:rsidR="002163D0" w:rsidTr="00FB76F0">
        <w:tc>
          <w:tcPr>
            <w:tcW w:w="1089" w:type="dxa"/>
          </w:tcPr>
          <w:p w:rsidR="002163D0" w:rsidRDefault="002163D0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Uhrzeit:</w:t>
            </w:r>
          </w:p>
        </w:tc>
        <w:tc>
          <w:tcPr>
            <w:tcW w:w="686" w:type="dxa"/>
            <w:gridSpan w:val="2"/>
          </w:tcPr>
          <w:p w:rsidR="002163D0" w:rsidRDefault="002163D0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von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2163D0" w:rsidRDefault="00B14FA3" w:rsidP="00985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="002163D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45" w:type="dxa"/>
          </w:tcPr>
          <w:p w:rsidR="002163D0" w:rsidRDefault="002163D0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   bis: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2163D0" w:rsidRDefault="00B14FA3" w:rsidP="009857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="002163D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37" w:type="dxa"/>
            <w:gridSpan w:val="2"/>
          </w:tcPr>
          <w:p w:rsidR="002163D0" w:rsidRDefault="002163D0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</w:t>
            </w:r>
          </w:p>
        </w:tc>
        <w:tc>
          <w:tcPr>
            <w:tcW w:w="1562" w:type="dxa"/>
            <w:tcBorders>
              <w:left w:val="single" w:sz="12" w:space="0" w:color="auto"/>
            </w:tcBorders>
          </w:tcPr>
          <w:p w:rsidR="002163D0" w:rsidRPr="002163D0" w:rsidRDefault="002163D0" w:rsidP="009857FC">
            <w:pPr>
              <w:rPr>
                <w:rFonts w:ascii="Times New Roman" w:hAnsi="Times New Roman"/>
                <w:sz w:val="22"/>
                <w:szCs w:val="22"/>
              </w:rPr>
            </w:pPr>
            <w:r w:rsidRPr="002163D0">
              <w:rPr>
                <w:rFonts w:ascii="Times New Roman" w:hAnsi="Times New Roman"/>
                <w:sz w:val="22"/>
                <w:szCs w:val="22"/>
              </w:rPr>
              <w:t>Ust pro Termin: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63D0" w:rsidRDefault="00B14FA3" w:rsidP="009857F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7047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63D0" w:rsidRDefault="002163D0" w:rsidP="009857FC">
            <w:pPr>
              <w:rPr>
                <w:rFonts w:ascii="Times New Roman" w:hAnsi="Times New Roman"/>
                <w:sz w:val="22"/>
              </w:rPr>
            </w:pPr>
          </w:p>
        </w:tc>
      </w:tr>
      <w:tr w:rsidR="009D569F" w:rsidTr="00FB76F0">
        <w:tc>
          <w:tcPr>
            <w:tcW w:w="1089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Uhrzeit:</w:t>
            </w:r>
          </w:p>
        </w:tc>
        <w:tc>
          <w:tcPr>
            <w:tcW w:w="686" w:type="dxa"/>
            <w:gridSpan w:val="2"/>
          </w:tcPr>
          <w:p w:rsidR="009D569F" w:rsidRDefault="009D56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von</w:t>
            </w:r>
          </w:p>
        </w:tc>
        <w:tc>
          <w:tcPr>
            <w:tcW w:w="1145" w:type="dxa"/>
            <w:tcBorders>
              <w:bottom w:val="single" w:sz="6" w:space="0" w:color="auto"/>
            </w:tcBorders>
          </w:tcPr>
          <w:p w:rsidR="009D569F" w:rsidRDefault="00B14F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bookmarkStart w:id="13" w:name="Text18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"/>
          </w:p>
        </w:tc>
        <w:tc>
          <w:tcPr>
            <w:tcW w:w="1145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   bis: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6" w:space="0" w:color="auto"/>
            </w:tcBorders>
          </w:tcPr>
          <w:p w:rsidR="009D569F" w:rsidRDefault="00B14F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0.00"/>
                  </w:textInput>
                </w:ffData>
              </w:fldChar>
            </w:r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37" w:type="dxa"/>
            <w:gridSpan w:val="2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Uhr</w:t>
            </w:r>
          </w:p>
        </w:tc>
        <w:tc>
          <w:tcPr>
            <w:tcW w:w="1562" w:type="dxa"/>
            <w:tcBorders>
              <w:left w:val="single" w:sz="12" w:space="0" w:color="auto"/>
              <w:bottom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Dauer gesamt: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9D569F" w:rsidRDefault="00B14FA3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7047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Ust./TTg.</w:t>
            </w:r>
          </w:p>
        </w:tc>
      </w:tr>
    </w:tbl>
    <w:p w:rsidR="00AA57FC" w:rsidRDefault="00AA57FC" w:rsidP="00AA57FC">
      <w:pPr>
        <w:spacing w:line="120" w:lineRule="exact"/>
        <w:rPr>
          <w:rFonts w:ascii="Times New Roman" w:hAnsi="Times New Roman"/>
        </w:rPr>
      </w:pPr>
    </w:p>
    <w:tbl>
      <w:tblPr>
        <w:tblW w:w="98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993"/>
        <w:gridCol w:w="567"/>
        <w:gridCol w:w="141"/>
        <w:gridCol w:w="19"/>
        <w:gridCol w:w="1257"/>
        <w:gridCol w:w="851"/>
        <w:gridCol w:w="141"/>
        <w:gridCol w:w="19"/>
        <w:gridCol w:w="548"/>
        <w:gridCol w:w="160"/>
        <w:gridCol w:w="1683"/>
        <w:gridCol w:w="142"/>
        <w:gridCol w:w="850"/>
        <w:gridCol w:w="662"/>
      </w:tblGrid>
      <w:tr w:rsidR="00AA57FC" w:rsidTr="009857FC">
        <w:tc>
          <w:tcPr>
            <w:tcW w:w="3472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Erwachsene:</w:t>
            </w:r>
          </w:p>
        </w:tc>
        <w:tc>
          <w:tcPr>
            <w:tcW w:w="2268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Kinder:</w:t>
            </w:r>
          </w:p>
        </w:tc>
        <w:tc>
          <w:tcPr>
            <w:tcW w:w="567" w:type="dxa"/>
            <w:gridSpan w:val="2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</w:p>
        </w:tc>
        <w:tc>
          <w:tcPr>
            <w:tcW w:w="160" w:type="dxa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TN-Geb./Erw.: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AA57FC" w:rsidTr="009857FC">
        <w:tc>
          <w:tcPr>
            <w:tcW w:w="2764" w:type="dxa"/>
            <w:gridSpan w:val="2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geplante Teilnehmerzahl: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4" w:name="Text24"/>
            <w:r w:rsidR="00AA57F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160" w:type="dxa"/>
            <w:gridSpan w:val="2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gepl. Teilnehmerzahl:</w:t>
            </w:r>
          </w:p>
        </w:tc>
        <w:tc>
          <w:tcPr>
            <w:tcW w:w="548" w:type="dxa"/>
            <w:tcBorders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5" w:name="Text26"/>
            <w:r w:rsidR="00AA57F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160" w:type="dxa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TN-Geb./Kinder: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AA57FC" w:rsidTr="009857FC">
        <w:tc>
          <w:tcPr>
            <w:tcW w:w="2764" w:type="dxa"/>
            <w:gridSpan w:val="2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maximale Teilnehmerzahl: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6" w:name="Text25"/>
            <w:r w:rsidR="00AA57F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  <w:tc>
          <w:tcPr>
            <w:tcW w:w="160" w:type="dxa"/>
            <w:gridSpan w:val="2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max. Teilnehmerzahl: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7" w:name="Text27"/>
            <w:r w:rsidR="00AA57F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  <w:tc>
          <w:tcPr>
            <w:tcW w:w="160" w:type="dxa"/>
          </w:tcPr>
          <w:p w:rsidR="00AA57FC" w:rsidRDefault="00AA57FC" w:rsidP="009857F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Umlage pro TN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AA57FC" w:rsidTr="000661DC">
        <w:tc>
          <w:tcPr>
            <w:tcW w:w="1771" w:type="dxa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TN-Gebühr: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AA57F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A57FC" w:rsidRDefault="00AA57FC" w:rsidP="009857FC">
            <w:pPr>
              <w:spacing w:before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  <w:tc>
          <w:tcPr>
            <w:tcW w:w="1276" w:type="dxa"/>
            <w:gridSpan w:val="2"/>
          </w:tcPr>
          <w:p w:rsidR="00AA57FC" w:rsidRDefault="00AA57FC" w:rsidP="009857FC">
            <w:pPr>
              <w:tabs>
                <w:tab w:val="left" w:pos="142"/>
                <w:tab w:val="left" w:pos="2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TN-Gebühr: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57F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bottom w:val="single" w:sz="6" w:space="0" w:color="auto"/>
            </w:tcBorders>
          </w:tcPr>
          <w:p w:rsidR="00AA57FC" w:rsidRDefault="00AA57FC" w:rsidP="009857FC">
            <w:pPr>
              <w:spacing w:before="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  <w:tc>
          <w:tcPr>
            <w:tcW w:w="160" w:type="dxa"/>
          </w:tcPr>
          <w:p w:rsidR="00AA57FC" w:rsidRDefault="00AA57FC" w:rsidP="009857FC">
            <w:pPr>
              <w:rPr>
                <w:rFonts w:ascii="Times New Roman" w:hAnsi="Times New Roman"/>
              </w:rPr>
            </w:pPr>
          </w:p>
        </w:tc>
        <w:tc>
          <w:tcPr>
            <w:tcW w:w="1683" w:type="dxa"/>
            <w:tcBorders>
              <w:left w:val="single" w:sz="12" w:space="0" w:color="auto"/>
              <w:bottom w:val="single" w:sz="12" w:space="0" w:color="auto"/>
            </w:tcBorders>
          </w:tcPr>
          <w:p w:rsidR="00AA57FC" w:rsidRDefault="00AA57FC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Eigenleistung: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AA57FC" w:rsidRDefault="00B14FA3" w:rsidP="009857F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</w:tcPr>
          <w:p w:rsidR="00AA57FC" w:rsidRDefault="00AA57FC" w:rsidP="009857FC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3118"/>
        <w:gridCol w:w="1559"/>
        <w:gridCol w:w="1560"/>
        <w:gridCol w:w="283"/>
      </w:tblGrid>
      <w:tr w:rsidR="00E2081B" w:rsidTr="00E2081B">
        <w:tc>
          <w:tcPr>
            <w:tcW w:w="2055" w:type="dxa"/>
          </w:tcPr>
          <w:p w:rsidR="00E2081B" w:rsidRPr="00E2081B" w:rsidRDefault="00E2081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081B">
              <w:rPr>
                <w:rFonts w:ascii="Times New Roman" w:hAnsi="Times New Roman"/>
                <w:b/>
                <w:sz w:val="22"/>
                <w:szCs w:val="22"/>
              </w:rPr>
              <w:t>Veranstaltungsort:</w:t>
            </w:r>
          </w:p>
        </w:tc>
        <w:tc>
          <w:tcPr>
            <w:tcW w:w="1276" w:type="dxa"/>
          </w:tcPr>
          <w:p w:rsidR="00E2081B" w:rsidRDefault="00E208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Bezeichn.: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12" w:space="0" w:color="auto"/>
            </w:tcBorders>
          </w:tcPr>
          <w:p w:rsidR="00E2081B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:rsidR="00E2081B" w:rsidRDefault="00E208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Schlagworte: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2081B" w:rsidTr="00E2081B">
        <w:tc>
          <w:tcPr>
            <w:tcW w:w="2055" w:type="dxa"/>
          </w:tcPr>
          <w:p w:rsidR="00E2081B" w:rsidRDefault="00E2081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2081B" w:rsidRDefault="00E2081B">
            <w:pPr>
              <w:tabs>
                <w:tab w:val="left" w:pos="1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Straße: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6" w:space="0" w:color="auto"/>
            </w:tcBorders>
          </w:tcPr>
          <w:p w:rsidR="00E2081B" w:rsidRDefault="00E2081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2081B" w:rsidTr="007961A4">
        <w:tc>
          <w:tcPr>
            <w:tcW w:w="2055" w:type="dxa"/>
          </w:tcPr>
          <w:p w:rsidR="00E2081B" w:rsidRDefault="00E2081B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2081B" w:rsidRDefault="00E2081B" w:rsidP="00E208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PLZ / Ort: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081B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E2081B" w:rsidRDefault="00E2081B">
            <w:pPr>
              <w:rPr>
                <w:rFonts w:ascii="Times New Roman" w:hAnsi="Times New Roman"/>
              </w:rPr>
            </w:pPr>
            <w:r w:rsidRPr="00E2081B">
              <w:rPr>
                <w:rFonts w:ascii="Times New Roman" w:hAnsi="Times New Roman"/>
                <w:b/>
              </w:rPr>
              <w:t>Keine</w:t>
            </w:r>
            <w:r>
              <w:rPr>
                <w:rFonts w:ascii="Times New Roman" w:hAnsi="Times New Roman"/>
              </w:rPr>
              <w:t xml:space="preserve"> </w:t>
            </w:r>
            <w:r w:rsidRPr="00E2081B">
              <w:rPr>
                <w:rFonts w:ascii="Times New Roman" w:hAnsi="Times New Roman"/>
                <w:sz w:val="22"/>
                <w:szCs w:val="22"/>
              </w:rPr>
              <w:t>Internetveröffentlichung: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2081B" w:rsidRPr="00E2081B" w:rsidRDefault="00B14FA3">
            <w:pPr>
              <w:rPr>
                <w:rFonts w:ascii="Times New Roman" w:hAnsi="Times New Roman"/>
                <w:sz w:val="20"/>
              </w:rPr>
            </w:pPr>
            <w:r w:rsidRPr="00E2081B">
              <w:rPr>
                <w:rFonts w:ascii="Times New Roman" w:hAnsi="Times New Roman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081B" w:rsidRPr="00E2081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866B42">
              <w:rPr>
                <w:rFonts w:ascii="Times New Roman" w:hAnsi="Times New Roman"/>
                <w:sz w:val="20"/>
              </w:rPr>
            </w:r>
            <w:r w:rsidR="00866B42">
              <w:rPr>
                <w:rFonts w:ascii="Times New Roman" w:hAnsi="Times New Roman"/>
                <w:sz w:val="20"/>
              </w:rPr>
              <w:fldChar w:fldCharType="separate"/>
            </w:r>
            <w:r w:rsidRPr="00E2081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AA57FC" w:rsidRDefault="00AA57FC" w:rsidP="00AA57FC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13"/>
      </w:tblGrid>
      <w:tr w:rsidR="00AA57FC" w:rsidTr="009857FC">
        <w:tc>
          <w:tcPr>
            <w:tcW w:w="4465" w:type="dxa"/>
          </w:tcPr>
          <w:p w:rsidR="00AA57FC" w:rsidRDefault="00AA57FC" w:rsidP="009857F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Bei Internatsveranstaltung:  Hauskosten:</w:t>
            </w:r>
          </w:p>
        </w:tc>
        <w:tc>
          <w:tcPr>
            <w:tcW w:w="5313" w:type="dxa"/>
            <w:tcBorders>
              <w:bottom w:val="single" w:sz="6" w:space="0" w:color="auto"/>
            </w:tcBorders>
          </w:tcPr>
          <w:p w:rsidR="00AA57FC" w:rsidRDefault="00B14FA3" w:rsidP="0098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="00AA57F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 w:rsidR="00AA57FC">
              <w:rPr>
                <w:rFonts w:ascii="Times New Roman" w:hAnsi="Times New Roman"/>
              </w:rPr>
              <w:t xml:space="preserve"> EUR </w:t>
            </w:r>
            <w:r w:rsidR="00AA57FC">
              <w:rPr>
                <w:rFonts w:ascii="Times New Roman" w:hAnsi="Times New Roman"/>
                <w:sz w:val="18"/>
              </w:rPr>
              <w:t>(Bitte Kopie der Reservierungsbestätigung beilegen)</w:t>
            </w:r>
          </w:p>
        </w:tc>
      </w:tr>
    </w:tbl>
    <w:p w:rsidR="009D569F" w:rsidRDefault="009D569F">
      <w:pPr>
        <w:spacing w:line="12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51"/>
        <w:gridCol w:w="5811"/>
        <w:gridCol w:w="635"/>
      </w:tblGrid>
      <w:tr w:rsidR="009D569F">
        <w:tc>
          <w:tcPr>
            <w:tcW w:w="2480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Anzahl der Referenten: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9D569F" w:rsidRDefault="00B14F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8" w:name="Text42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8"/>
          </w:p>
        </w:tc>
        <w:tc>
          <w:tcPr>
            <w:tcW w:w="5811" w:type="dxa"/>
          </w:tcPr>
          <w:p w:rsidR="009D569F" w:rsidRDefault="009D569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Anzahl der Kinderbetreuer:</w:t>
            </w:r>
          </w:p>
        </w:tc>
        <w:tc>
          <w:tcPr>
            <w:tcW w:w="635" w:type="dxa"/>
            <w:tcBorders>
              <w:bottom w:val="single" w:sz="6" w:space="0" w:color="auto"/>
            </w:tcBorders>
          </w:tcPr>
          <w:p w:rsidR="009D569F" w:rsidRDefault="00B14F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9" w:name="Text43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</w:tr>
    </w:tbl>
    <w:p w:rsidR="009D569F" w:rsidRDefault="009D569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Referentin / Referent: </w:t>
      </w:r>
      <w:r>
        <w:rPr>
          <w:rFonts w:ascii="Times New Roman" w:hAnsi="Times New Roman"/>
          <w:b/>
          <w:sz w:val="18"/>
        </w:rPr>
        <w:t>(weitere Referen</w:t>
      </w:r>
      <w:r w:rsidR="00B55291">
        <w:rPr>
          <w:rFonts w:ascii="Times New Roman" w:hAnsi="Times New Roman"/>
          <w:b/>
          <w:sz w:val="18"/>
        </w:rPr>
        <w:t>ten bitte nach Absprache mit der</w:t>
      </w:r>
      <w:r>
        <w:rPr>
          <w:rFonts w:ascii="Times New Roman" w:hAnsi="Times New Roman"/>
          <w:b/>
          <w:sz w:val="18"/>
        </w:rPr>
        <w:t xml:space="preserve"> Bildungs</w:t>
      </w:r>
      <w:r w:rsidR="00B55291">
        <w:rPr>
          <w:rFonts w:ascii="Times New Roman" w:hAnsi="Times New Roman"/>
          <w:b/>
          <w:sz w:val="18"/>
        </w:rPr>
        <w:t>einrichtung</w:t>
      </w:r>
      <w:r>
        <w:rPr>
          <w:rFonts w:ascii="Times New Roman" w:hAnsi="Times New Roman"/>
          <w:b/>
          <w:sz w:val="18"/>
        </w:rPr>
        <w:t xml:space="preserve"> zusätzlich angeben.)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394"/>
        <w:gridCol w:w="160"/>
        <w:gridCol w:w="1541"/>
        <w:gridCol w:w="284"/>
        <w:gridCol w:w="850"/>
        <w:gridCol w:w="638"/>
      </w:tblGrid>
      <w:tr w:rsidR="009D569F" w:rsidTr="00056DD3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Name, Vorname:</w:t>
            </w:r>
          </w:p>
        </w:tc>
        <w:tc>
          <w:tcPr>
            <w:tcW w:w="4394" w:type="dxa"/>
            <w:tcBorders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0" w:name="Text34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Honorar</w:t>
            </w:r>
            <w:r w:rsidR="00056DD3">
              <w:rPr>
                <w:rFonts w:ascii="Times New Roman" w:hAnsi="Times New Roman"/>
              </w:rPr>
              <w:t xml:space="preserve"> pro Ust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9D569F" w:rsidRDefault="00B14FA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 w:rsidR="00DB5FCD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top w:val="single" w:sz="12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 w:rsidTr="00056DD3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Straße: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35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1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9D569F" w:rsidRDefault="00056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Honorar </w:t>
            </w:r>
            <w:r w:rsidRPr="00056DD3">
              <w:rPr>
                <w:rFonts w:ascii="Times New Roman" w:hAnsi="Times New Roman"/>
                <w:sz w:val="18"/>
                <w:szCs w:val="18"/>
              </w:rPr>
              <w:t>pauschal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 w:rsidTr="00056DD3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PLZ / Ort: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2" w:name="Text36"/>
            <w:r w:rsidR="009D569F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2"/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</w:tcBorders>
          </w:tcPr>
          <w:p w:rsidR="009D569F" w:rsidRDefault="00056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Auslagen: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 w:rsidTr="00056DD3">
        <w:tc>
          <w:tcPr>
            <w:tcW w:w="1913" w:type="dxa"/>
          </w:tcPr>
          <w:p w:rsidR="009D569F" w:rsidRDefault="00AA57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 / Handy</w:t>
            </w:r>
            <w:r w:rsidR="009D569F">
              <w:rPr>
                <w:rFonts w:ascii="Times New Roman" w:hAnsi="Times New Roman"/>
              </w:rPr>
              <w:t>: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Default="00B14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A4814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0" w:type="dxa"/>
            <w:tcBorders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82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D569F" w:rsidRDefault="00056D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Fahrtkosten: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</w:tcPr>
          <w:p w:rsidR="009D569F" w:rsidRDefault="00B14FA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661DC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 w:rsidR="00FB76F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EUR</w:t>
            </w:r>
          </w:p>
        </w:tc>
      </w:tr>
      <w:tr w:rsidR="009D569F">
        <w:tc>
          <w:tcPr>
            <w:tcW w:w="1913" w:type="dxa"/>
          </w:tcPr>
          <w:p w:rsidR="009D569F" w:rsidRDefault="009D56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E-Mail-Adresse:</w:t>
            </w:r>
          </w:p>
        </w:tc>
        <w:bookmarkStart w:id="23" w:name="Text37"/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</w:tcPr>
          <w:p w:rsidR="009D569F" w:rsidRPr="003A4814" w:rsidRDefault="00B14F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A4814"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 w:rsidR="00FB76F0"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23"/>
          </w:p>
        </w:tc>
        <w:tc>
          <w:tcPr>
            <w:tcW w:w="160" w:type="dxa"/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9D569F" w:rsidRDefault="009D569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38" w:type="dxa"/>
            <w:tcBorders>
              <w:top w:val="single" w:sz="12" w:space="0" w:color="auto"/>
            </w:tcBorders>
          </w:tcPr>
          <w:p w:rsidR="009D569F" w:rsidRDefault="009D569F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B17B5B" w:rsidRDefault="00B17B5B">
      <w:pPr>
        <w:spacing w:line="120" w:lineRule="exact"/>
        <w:rPr>
          <w:rFonts w:ascii="Times New Roman" w:hAnsi="Times New Roman"/>
        </w:rPr>
      </w:pP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6"/>
        <w:gridCol w:w="7654"/>
      </w:tblGrid>
      <w:tr w:rsidR="000C23F9" w:rsidTr="009E13C6">
        <w:tc>
          <w:tcPr>
            <w:tcW w:w="2056" w:type="dxa"/>
          </w:tcPr>
          <w:p w:rsidR="000C23F9" w:rsidRPr="00B17B5B" w:rsidRDefault="000C23F9" w:rsidP="008E632E">
            <w:pPr>
              <w:rPr>
                <w:rFonts w:ascii="Times New Roman" w:hAnsi="Times New Roman"/>
                <w:b/>
              </w:rPr>
            </w:pPr>
            <w:r w:rsidRPr="00B17B5B">
              <w:rPr>
                <w:rFonts w:ascii="Times New Roman" w:hAnsi="Times New Roman"/>
                <w:b/>
              </w:rPr>
              <w:t>Bankverbindung:</w:t>
            </w:r>
          </w:p>
        </w:tc>
        <w:tc>
          <w:tcPr>
            <w:tcW w:w="7654" w:type="dxa"/>
          </w:tcPr>
          <w:p w:rsidR="000C23F9" w:rsidRDefault="000C23F9" w:rsidP="007D7043">
            <w:pPr>
              <w:rPr>
                <w:rFonts w:ascii="Times New Roman" w:hAnsi="Times New Roman"/>
              </w:rPr>
            </w:pPr>
          </w:p>
        </w:tc>
      </w:tr>
      <w:tr w:rsidR="00B17B5B" w:rsidTr="009E13C6">
        <w:tc>
          <w:tcPr>
            <w:tcW w:w="2056" w:type="dxa"/>
          </w:tcPr>
          <w:p w:rsidR="00B17B5B" w:rsidRDefault="00B17B5B" w:rsidP="00B17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Kontoinhaber: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B17B5B" w:rsidRDefault="00B14FA3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="00B17B5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</w:tc>
      </w:tr>
      <w:tr w:rsidR="00B17B5B" w:rsidTr="009E13C6">
        <w:tc>
          <w:tcPr>
            <w:tcW w:w="2056" w:type="dxa"/>
          </w:tcPr>
          <w:p w:rsidR="00B17B5B" w:rsidRDefault="00B17B5B" w:rsidP="00B17B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Kreditinstitut: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B17B5B" w:rsidRDefault="00B14FA3" w:rsidP="009E13C6">
            <w:pPr>
              <w:ind w:righ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 w:rsidR="00B17B5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5"/>
            <w:r w:rsidR="00B17B5B">
              <w:rPr>
                <w:rFonts w:ascii="Times New Roman" w:hAnsi="Times New Roman"/>
              </w:rPr>
              <w:t xml:space="preserve"> </w:t>
            </w:r>
            <w:r w:rsidR="009E13C6">
              <w:rPr>
                <w:rFonts w:ascii="Times New Roman" w:hAnsi="Times New Roman"/>
              </w:rPr>
              <w:t xml:space="preserve">   </w:t>
            </w:r>
            <w:r w:rsidR="00B17B5B" w:rsidRPr="00B17B5B">
              <w:rPr>
                <w:rFonts w:ascii="Times New Roman" w:hAnsi="Times New Roman"/>
              </w:rPr>
              <w:t>BIC</w:t>
            </w:r>
            <w:r w:rsidR="002B1750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1"/>
                    <w:format w:val="UPPERCASE"/>
                  </w:textInput>
                </w:ffData>
              </w:fldChar>
            </w:r>
            <w:bookmarkStart w:id="26" w:name="Text47"/>
            <w:r w:rsidR="00B17B5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6"/>
          </w:p>
        </w:tc>
      </w:tr>
      <w:tr w:rsidR="00B17B5B" w:rsidTr="009E13C6">
        <w:tc>
          <w:tcPr>
            <w:tcW w:w="2056" w:type="dxa"/>
          </w:tcPr>
          <w:p w:rsidR="00B17B5B" w:rsidRPr="00B6597D" w:rsidRDefault="00B17B5B" w:rsidP="00B17B5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IBAN: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B17B5B" w:rsidRDefault="00B17B5B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 </w:t>
            </w:r>
            <w:r w:rsidR="00B14FA3">
              <w:rPr>
                <w:rFonts w:ascii="Times New Roman" w:hAnsi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bookmarkStart w:id="27" w:name="Text50"/>
            <w:r>
              <w:rPr>
                <w:rFonts w:ascii="Times New Roman" w:hAnsi="Times New Roman"/>
              </w:rPr>
              <w:instrText xml:space="preserve"> FORMTEXT </w:instrText>
            </w:r>
            <w:r w:rsidR="00B14FA3">
              <w:rPr>
                <w:rFonts w:ascii="Times New Roman" w:hAnsi="Times New Roman"/>
              </w:rPr>
            </w:r>
            <w:r w:rsidR="00B14FA3"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B14FA3">
              <w:rPr>
                <w:rFonts w:ascii="Times New Roman" w:hAnsi="Times New Roman"/>
              </w:rPr>
              <w:fldChar w:fldCharType="end"/>
            </w:r>
            <w:bookmarkEnd w:id="27"/>
          </w:p>
        </w:tc>
      </w:tr>
    </w:tbl>
    <w:p w:rsidR="00D8135A" w:rsidRPr="002B1750" w:rsidRDefault="00D8135A">
      <w:pPr>
        <w:spacing w:line="40" w:lineRule="exact"/>
        <w:rPr>
          <w:rFonts w:ascii="Times New Roman" w:hAnsi="Times New Roman"/>
          <w:sz w:val="22"/>
        </w:rPr>
      </w:pPr>
    </w:p>
    <w:p w:rsidR="002B1750" w:rsidRPr="002B1750" w:rsidRDefault="002B1750">
      <w:pPr>
        <w:spacing w:line="40" w:lineRule="exact"/>
        <w:rPr>
          <w:rFonts w:ascii="Times New Roman" w:hAnsi="Times New Roman"/>
          <w:sz w:val="16"/>
        </w:rPr>
      </w:pPr>
    </w:p>
    <w:p w:rsidR="002B1750" w:rsidRDefault="002B1750">
      <w:pPr>
        <w:spacing w:line="40" w:lineRule="exact"/>
        <w:rPr>
          <w:rFonts w:ascii="Times New Roman" w:hAnsi="Times New Roman"/>
        </w:rPr>
      </w:pPr>
    </w:p>
    <w:p w:rsidR="002B1750" w:rsidRDefault="002B1750">
      <w:pPr>
        <w:spacing w:line="40" w:lineRule="exact"/>
        <w:rPr>
          <w:rFonts w:ascii="Times New Roman" w:hAnsi="Times New Roman"/>
        </w:rPr>
      </w:pPr>
    </w:p>
    <w:p w:rsidR="002B1750" w:rsidRDefault="002B1750">
      <w:pPr>
        <w:spacing w:line="40" w:lineRule="exact"/>
        <w:rPr>
          <w:rFonts w:ascii="Times New Roman" w:hAnsi="Times New Roman"/>
        </w:rPr>
      </w:pPr>
    </w:p>
    <w:p w:rsidR="002B1750" w:rsidRDefault="002B1750">
      <w:pPr>
        <w:spacing w:line="40" w:lineRule="exact"/>
        <w:rPr>
          <w:rFonts w:ascii="Times New Roman" w:hAnsi="Times New Roman"/>
        </w:rPr>
      </w:pPr>
    </w:p>
    <w:tbl>
      <w:tblPr>
        <w:tblpPr w:leftFromText="141" w:rightFromText="141" w:vertAnchor="text" w:horzAnchor="margin" w:tblpY="-69"/>
        <w:tblW w:w="97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708"/>
        <w:gridCol w:w="4043"/>
      </w:tblGrid>
      <w:tr w:rsidR="002B1750" w:rsidTr="002B1750">
        <w:tc>
          <w:tcPr>
            <w:tcW w:w="4465" w:type="dxa"/>
            <w:tcBorders>
              <w:bottom w:val="single" w:sz="6" w:space="0" w:color="auto"/>
            </w:tcBorders>
          </w:tcPr>
          <w:p w:rsidR="002B1750" w:rsidRDefault="00B14FA3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  <w:gridSpan w:val="2"/>
          </w:tcPr>
          <w:p w:rsidR="002B1750" w:rsidRDefault="002B1750" w:rsidP="002B1750">
            <w:pPr>
              <w:rPr>
                <w:rFonts w:ascii="Times New Roman" w:hAnsi="Times New Roman"/>
              </w:rPr>
            </w:pPr>
          </w:p>
        </w:tc>
        <w:tc>
          <w:tcPr>
            <w:tcW w:w="4043" w:type="dxa"/>
            <w:tcBorders>
              <w:bottom w:val="single" w:sz="6" w:space="0" w:color="auto"/>
            </w:tcBorders>
          </w:tcPr>
          <w:p w:rsidR="002B1750" w:rsidRDefault="00B14FA3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2B175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 w:rsidR="002B1750"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2B1750" w:rsidTr="002B1750">
        <w:tc>
          <w:tcPr>
            <w:tcW w:w="4465" w:type="dxa"/>
          </w:tcPr>
          <w:p w:rsidR="002B1750" w:rsidRDefault="002B1750" w:rsidP="002B17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Ort und Datum</w:t>
            </w:r>
          </w:p>
        </w:tc>
        <w:tc>
          <w:tcPr>
            <w:tcW w:w="1275" w:type="dxa"/>
            <w:gridSpan w:val="2"/>
          </w:tcPr>
          <w:p w:rsidR="002B1750" w:rsidRDefault="002B1750" w:rsidP="002B1750">
            <w:pPr>
              <w:rPr>
                <w:rFonts w:ascii="Times New Roman" w:hAnsi="Times New Roman"/>
              </w:rPr>
            </w:pPr>
          </w:p>
        </w:tc>
        <w:tc>
          <w:tcPr>
            <w:tcW w:w="4043" w:type="dxa"/>
          </w:tcPr>
          <w:p w:rsidR="002B1750" w:rsidRDefault="002B1750" w:rsidP="002B17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Unterschrift</w:t>
            </w:r>
          </w:p>
        </w:tc>
      </w:tr>
      <w:tr w:rsidR="002B1750" w:rsidTr="002B1750">
        <w:tc>
          <w:tcPr>
            <w:tcW w:w="5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50" w:rsidRDefault="002B1750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Freigabe HPM:</w:t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1750" w:rsidRDefault="002B1750" w:rsidP="002B17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HVM:</w:t>
            </w:r>
          </w:p>
        </w:tc>
      </w:tr>
    </w:tbl>
    <w:p w:rsidR="002B1750" w:rsidRPr="002B1750" w:rsidRDefault="002B1750">
      <w:pPr>
        <w:spacing w:line="40" w:lineRule="exact"/>
        <w:rPr>
          <w:rFonts w:ascii="Times New Roman" w:hAnsi="Times New Roman"/>
          <w:sz w:val="20"/>
        </w:rPr>
      </w:pPr>
    </w:p>
    <w:p w:rsidR="002B1750" w:rsidRDefault="002B1750">
      <w:pPr>
        <w:spacing w:line="40" w:lineRule="exact"/>
        <w:rPr>
          <w:rFonts w:ascii="Times New Roman" w:hAnsi="Times New Roman"/>
        </w:rPr>
      </w:pPr>
    </w:p>
    <w:sectPr w:rsidR="002B1750" w:rsidSect="00D8135A">
      <w:headerReference w:type="default" r:id="rId7"/>
      <w:footerReference w:type="default" r:id="rId8"/>
      <w:footerReference w:type="first" r:id="rId9"/>
      <w:pgSz w:w="11907" w:h="16840" w:code="9"/>
      <w:pgMar w:top="369" w:right="851" w:bottom="306" w:left="1418" w:header="72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B42" w:rsidRDefault="00866B42">
      <w:r>
        <w:separator/>
      </w:r>
    </w:p>
  </w:endnote>
  <w:endnote w:type="continuationSeparator" w:id="0">
    <w:p w:rsidR="00866B42" w:rsidRDefault="0086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0E" w:rsidRDefault="00034A0E">
    <w:pPr>
      <w:pStyle w:val="Fuzeile"/>
    </w:pPr>
    <w:r>
      <w:rPr>
        <w:rFonts w:ascii="Times New Roman" w:hAnsi="Times New Roman"/>
      </w:rPr>
      <w:t>VerQua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Erstelldatum: 26.01.2010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0E" w:rsidRPr="00034A0E" w:rsidRDefault="00034A0E" w:rsidP="00034A0E">
    <w:pPr>
      <w:pStyle w:val="Fuzeile"/>
      <w:tabs>
        <w:tab w:val="clear" w:pos="9072"/>
        <w:tab w:val="right" w:pos="9781"/>
      </w:tabs>
      <w:rPr>
        <w:sz w:val="16"/>
      </w:rPr>
    </w:pPr>
    <w:r w:rsidRPr="001A1230">
      <w:rPr>
        <w:rFonts w:ascii="Times New Roman" w:hAnsi="Times New Roman"/>
        <w:sz w:val="16"/>
      </w:rPr>
      <w:t>VerQua</w:t>
    </w:r>
    <w:r w:rsidRPr="001A1230">
      <w:rPr>
        <w:rFonts w:ascii="Times New Roman" w:hAnsi="Times New Roman"/>
        <w:sz w:val="16"/>
      </w:rPr>
      <w:tab/>
      <w:t xml:space="preserve">Seite </w:t>
    </w:r>
    <w:r w:rsidR="00B14FA3" w:rsidRPr="001A1230">
      <w:rPr>
        <w:rFonts w:ascii="Times New Roman" w:hAnsi="Times New Roman"/>
        <w:sz w:val="16"/>
      </w:rPr>
      <w:fldChar w:fldCharType="begin"/>
    </w:r>
    <w:r w:rsidRPr="001A1230">
      <w:rPr>
        <w:rFonts w:ascii="Times New Roman" w:hAnsi="Times New Roman"/>
        <w:sz w:val="16"/>
      </w:rPr>
      <w:instrText xml:space="preserve"> PAGE </w:instrText>
    </w:r>
    <w:r w:rsidR="00B14FA3" w:rsidRPr="001A1230">
      <w:rPr>
        <w:rFonts w:ascii="Times New Roman" w:hAnsi="Times New Roman"/>
        <w:sz w:val="16"/>
      </w:rPr>
      <w:fldChar w:fldCharType="separate"/>
    </w:r>
    <w:r w:rsidR="00A82A23">
      <w:rPr>
        <w:rFonts w:ascii="Times New Roman" w:hAnsi="Times New Roman"/>
        <w:noProof/>
        <w:sz w:val="16"/>
      </w:rPr>
      <w:t>1</w:t>
    </w:r>
    <w:r w:rsidR="00B14FA3" w:rsidRPr="001A1230">
      <w:rPr>
        <w:rFonts w:ascii="Times New Roman" w:hAnsi="Times New Roman"/>
        <w:sz w:val="16"/>
      </w:rPr>
      <w:fldChar w:fldCharType="end"/>
    </w:r>
    <w:r w:rsidRPr="001A1230">
      <w:rPr>
        <w:rFonts w:ascii="Times New Roman" w:hAnsi="Times New Roman"/>
        <w:sz w:val="16"/>
      </w:rPr>
      <w:t xml:space="preserve"> von </w:t>
    </w:r>
    <w:r>
      <w:rPr>
        <w:rFonts w:ascii="Times New Roman" w:hAnsi="Times New Roman"/>
        <w:sz w:val="16"/>
      </w:rPr>
      <w:t>2</w:t>
    </w:r>
    <w:r w:rsidRPr="001A1230">
      <w:rPr>
        <w:rFonts w:ascii="Times New Roman" w:hAnsi="Times New Roman"/>
        <w:sz w:val="16"/>
      </w:rPr>
      <w:tab/>
      <w:t xml:space="preserve">Erstelldatum </w:t>
    </w:r>
    <w:r>
      <w:rPr>
        <w:rFonts w:ascii="Times New Roman" w:hAnsi="Times New Roman"/>
        <w:sz w:val="16"/>
      </w:rPr>
      <w:t>13.11.2013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B42" w:rsidRDefault="00866B42">
      <w:r>
        <w:separator/>
      </w:r>
    </w:p>
  </w:footnote>
  <w:footnote w:type="continuationSeparator" w:id="0">
    <w:p w:rsidR="00866B42" w:rsidRDefault="0086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0E" w:rsidRDefault="00034A0E" w:rsidP="003E765B">
    <w:pPr>
      <w:pStyle w:val="Fuzeile"/>
      <w:tabs>
        <w:tab w:val="clear" w:pos="4536"/>
      </w:tabs>
      <w:rPr>
        <w:rFonts w:ascii="Times New Roman" w:hAnsi="Times New Roman"/>
      </w:rPr>
    </w:pPr>
    <w:r>
      <w:rPr>
        <w:rFonts w:ascii="Times New Roman" w:hAnsi="Times New Roman"/>
      </w:rPr>
      <w:t>ASG - Bildungsforum/Bildungsforum</w:t>
    </w:r>
    <w:r>
      <w:rPr>
        <w:rFonts w:ascii="Times New Roman" w:hAnsi="Times New Roman"/>
      </w:rPr>
      <w:tab/>
      <w:t xml:space="preserve">Seite </w:t>
    </w:r>
    <w:r w:rsidR="00B14FA3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B14FA3">
      <w:rPr>
        <w:rStyle w:val="Seitenzahl"/>
      </w:rPr>
      <w:fldChar w:fldCharType="separate"/>
    </w:r>
    <w:r>
      <w:rPr>
        <w:rStyle w:val="Seitenzahl"/>
        <w:noProof/>
      </w:rPr>
      <w:t>2</w:t>
    </w:r>
    <w:r w:rsidR="00B14FA3">
      <w:rPr>
        <w:rStyle w:val="Seitenzahl"/>
      </w:rPr>
      <w:fldChar w:fldCharType="end"/>
    </w:r>
  </w:p>
  <w:p w:rsidR="00034A0E" w:rsidRDefault="00034A0E" w:rsidP="00D8135A">
    <w:pPr>
      <w:pStyle w:val="Fuzeile"/>
      <w:rPr>
        <w:rFonts w:ascii="Times New Roman" w:hAnsi="Times New Roman"/>
      </w:rPr>
    </w:pPr>
    <w:r>
      <w:rPr>
        <w:rFonts w:ascii="Times New Roman" w:hAnsi="Times New Roman"/>
      </w:rPr>
      <w:t xml:space="preserve">Planungsbogen der Veranstaltung mit der V-NR.: </w:t>
    </w:r>
    <w:r w:rsidR="00B14FA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 VNR \* MERGEFORMAT </w:instrText>
    </w:r>
    <w:r w:rsidR="00B14FA3">
      <w:rPr>
        <w:rFonts w:ascii="Times New Roman" w:hAnsi="Times New Roman"/>
      </w:rPr>
      <w:fldChar w:fldCharType="separate"/>
    </w:r>
    <w:r w:rsidRPr="00034A0E">
      <w:rPr>
        <w:rFonts w:ascii="Times New Roman" w:hAnsi="Times New Roman"/>
        <w:b/>
        <w:noProof/>
      </w:rPr>
      <w:t>0</w:t>
    </w:r>
    <w:r w:rsidR="00B14FA3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23"/>
    <w:rsid w:val="00034A0E"/>
    <w:rsid w:val="00056DD3"/>
    <w:rsid w:val="000661DC"/>
    <w:rsid w:val="000A6516"/>
    <w:rsid w:val="000C23F9"/>
    <w:rsid w:val="000D0FC9"/>
    <w:rsid w:val="000E2559"/>
    <w:rsid w:val="001023E5"/>
    <w:rsid w:val="00157AE8"/>
    <w:rsid w:val="001F15FB"/>
    <w:rsid w:val="00204A1D"/>
    <w:rsid w:val="002163D0"/>
    <w:rsid w:val="0023399B"/>
    <w:rsid w:val="00247897"/>
    <w:rsid w:val="002533B3"/>
    <w:rsid w:val="00283C4D"/>
    <w:rsid w:val="002B1750"/>
    <w:rsid w:val="002F58DA"/>
    <w:rsid w:val="0033189F"/>
    <w:rsid w:val="0036235D"/>
    <w:rsid w:val="00362957"/>
    <w:rsid w:val="00367A25"/>
    <w:rsid w:val="0038789E"/>
    <w:rsid w:val="00397C24"/>
    <w:rsid w:val="003A4814"/>
    <w:rsid w:val="003A62C9"/>
    <w:rsid w:val="003D6EB8"/>
    <w:rsid w:val="003E765B"/>
    <w:rsid w:val="00472C5A"/>
    <w:rsid w:val="004E0EA4"/>
    <w:rsid w:val="004E5C0A"/>
    <w:rsid w:val="0051368A"/>
    <w:rsid w:val="00513C5A"/>
    <w:rsid w:val="00531BDE"/>
    <w:rsid w:val="00594C6A"/>
    <w:rsid w:val="005A22E0"/>
    <w:rsid w:val="005B6149"/>
    <w:rsid w:val="00614296"/>
    <w:rsid w:val="006153A5"/>
    <w:rsid w:val="0062626A"/>
    <w:rsid w:val="006667AA"/>
    <w:rsid w:val="00666FAA"/>
    <w:rsid w:val="006863DD"/>
    <w:rsid w:val="006B43F4"/>
    <w:rsid w:val="00730D63"/>
    <w:rsid w:val="00741225"/>
    <w:rsid w:val="007470B9"/>
    <w:rsid w:val="0077047B"/>
    <w:rsid w:val="007961A4"/>
    <w:rsid w:val="007D7043"/>
    <w:rsid w:val="007E65F6"/>
    <w:rsid w:val="007E7573"/>
    <w:rsid w:val="00802A55"/>
    <w:rsid w:val="0081205E"/>
    <w:rsid w:val="0082718C"/>
    <w:rsid w:val="00865D2A"/>
    <w:rsid w:val="00866B42"/>
    <w:rsid w:val="008813FE"/>
    <w:rsid w:val="00887FFD"/>
    <w:rsid w:val="008A623F"/>
    <w:rsid w:val="008B7C39"/>
    <w:rsid w:val="008E632E"/>
    <w:rsid w:val="0091144C"/>
    <w:rsid w:val="00926268"/>
    <w:rsid w:val="00940F45"/>
    <w:rsid w:val="009857FC"/>
    <w:rsid w:val="009D569F"/>
    <w:rsid w:val="009E13C6"/>
    <w:rsid w:val="009F4AE4"/>
    <w:rsid w:val="00A03089"/>
    <w:rsid w:val="00A23966"/>
    <w:rsid w:val="00A465E6"/>
    <w:rsid w:val="00A5798D"/>
    <w:rsid w:val="00A82A23"/>
    <w:rsid w:val="00A86C8F"/>
    <w:rsid w:val="00A943E7"/>
    <w:rsid w:val="00AA57FC"/>
    <w:rsid w:val="00AD270D"/>
    <w:rsid w:val="00AD50E6"/>
    <w:rsid w:val="00B05077"/>
    <w:rsid w:val="00B14FA3"/>
    <w:rsid w:val="00B17B5B"/>
    <w:rsid w:val="00B55291"/>
    <w:rsid w:val="00B6597D"/>
    <w:rsid w:val="00B67DD9"/>
    <w:rsid w:val="00BC423A"/>
    <w:rsid w:val="00BF5D31"/>
    <w:rsid w:val="00C14DE5"/>
    <w:rsid w:val="00C36CB2"/>
    <w:rsid w:val="00C65520"/>
    <w:rsid w:val="00C80ABE"/>
    <w:rsid w:val="00CF59D6"/>
    <w:rsid w:val="00D104EE"/>
    <w:rsid w:val="00D8135A"/>
    <w:rsid w:val="00DB4C9F"/>
    <w:rsid w:val="00DB5FCD"/>
    <w:rsid w:val="00E2081B"/>
    <w:rsid w:val="00E26385"/>
    <w:rsid w:val="00E323BD"/>
    <w:rsid w:val="00E32765"/>
    <w:rsid w:val="00E534A5"/>
    <w:rsid w:val="00EA16FE"/>
    <w:rsid w:val="00F23CA2"/>
    <w:rsid w:val="00F70CF2"/>
    <w:rsid w:val="00FB76F0"/>
    <w:rsid w:val="00FC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BDDA2E-3E25-44C3-81DF-1F091D5A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14FA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C23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56D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56DD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B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02%20-%20Erzbistum%20K&#246;ln%20Bildungswerke\001%20-%20FBS%20Rhein-Sieg-Kreis%20(Meckenheim)\2017-10\Planungsbogen%20dezentral%20ein%20Referen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905C0-CAD1-49F1-B02E-186DC37E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Planungsbogen dezentral ein Referent</Template>
  <TotalTime>0</TotalTime>
  <Pages>1</Pages>
  <Words>397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BILDUNGSWERK   DER   ERZDIÖZESE   KÖLN</vt:lpstr>
    </vt:vector>
  </TitlesOfParts>
  <Company>Erzbistum Köln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BILDUNGSWERK   DER   ERZDIÖZESE   KÖLN</dc:title>
  <dc:creator>Monika Herkens</dc:creator>
  <cp:lastModifiedBy>Monika Herkens</cp:lastModifiedBy>
  <cp:revision>1</cp:revision>
  <cp:lastPrinted>2009-08-21T13:23:00Z</cp:lastPrinted>
  <dcterms:created xsi:type="dcterms:W3CDTF">2018-02-16T13:58:00Z</dcterms:created>
  <dcterms:modified xsi:type="dcterms:W3CDTF">2018-02-16T13:58:00Z</dcterms:modified>
</cp:coreProperties>
</file>