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FB" w:rsidRDefault="001F15FB" w:rsidP="001F15FB">
      <w:pPr>
        <w:jc w:val="center"/>
        <w:rPr>
          <w:rFonts w:ascii="Times New Roman" w:hAnsi="Times New Roman"/>
          <w:b/>
          <w:sz w:val="32"/>
        </w:rPr>
      </w:pPr>
      <w:r w:rsidRPr="00B72004">
        <w:rPr>
          <w:rFonts w:ascii="Times New Roman" w:hAnsi="Times New Roman"/>
          <w:b/>
          <w:sz w:val="32"/>
        </w:rPr>
        <w:t>BILDUNGSWERK DER ERZDIÖZESE KÖLN E. V.</w:t>
      </w:r>
    </w:p>
    <w:p w:rsidR="001F15FB" w:rsidRPr="004C7DEC" w:rsidRDefault="007A150C" w:rsidP="001F15FB">
      <w:pPr>
        <w:tabs>
          <w:tab w:val="left" w:pos="4649"/>
        </w:tabs>
        <w:ind w:right="-14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0"/>
        </w:rPr>
        <w:tab/>
      </w:r>
      <w:r w:rsidR="00AB71A6">
        <w:rPr>
          <w:rFonts w:ascii="Times New Roman" w:hAnsi="Times New Roman"/>
          <w:b/>
          <w:bCs/>
          <w:sz w:val="20"/>
        </w:rPr>
        <w:t>Katholische</w:t>
      </w:r>
      <w:r w:rsidR="001C369D">
        <w:rPr>
          <w:rFonts w:ascii="Times New Roman" w:hAnsi="Times New Roman"/>
          <w:b/>
          <w:bCs/>
          <w:sz w:val="20"/>
        </w:rPr>
        <w:t xml:space="preserve">s Bildungswerk im </w:t>
      </w:r>
      <w:r w:rsidR="00AC436F">
        <w:rPr>
          <w:rFonts w:ascii="Times New Roman" w:hAnsi="Times New Roman"/>
          <w:b/>
          <w:bCs/>
          <w:sz w:val="20"/>
        </w:rPr>
        <w:t>Kreis Mettmann</w:t>
      </w:r>
    </w:p>
    <w:p w:rsidR="001F15FB" w:rsidRDefault="001F15FB" w:rsidP="001F15FB">
      <w:pPr>
        <w:tabs>
          <w:tab w:val="left" w:pos="4649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B71A6">
        <w:rPr>
          <w:rFonts w:ascii="Times New Roman" w:hAnsi="Times New Roman"/>
          <w:sz w:val="22"/>
        </w:rPr>
        <w:t xml:space="preserve">Tel.: </w:t>
      </w:r>
      <w:r w:rsidR="00AC436F">
        <w:rPr>
          <w:rFonts w:ascii="Times New Roman" w:hAnsi="Times New Roman"/>
          <w:sz w:val="22"/>
        </w:rPr>
        <w:t>02102</w:t>
      </w:r>
      <w:r w:rsidR="00AB71A6">
        <w:rPr>
          <w:rFonts w:ascii="Times New Roman" w:hAnsi="Times New Roman"/>
          <w:sz w:val="22"/>
        </w:rPr>
        <w:t xml:space="preserve"> / </w:t>
      </w:r>
      <w:r w:rsidR="00AC436F">
        <w:rPr>
          <w:rFonts w:ascii="Times New Roman" w:hAnsi="Times New Roman"/>
          <w:sz w:val="22"/>
        </w:rPr>
        <w:t>15386</w:t>
      </w:r>
      <w:r w:rsidR="00A943E7">
        <w:rPr>
          <w:rFonts w:ascii="Times New Roman" w:hAnsi="Times New Roman"/>
          <w:sz w:val="22"/>
        </w:rPr>
        <w:t xml:space="preserve"> - </w:t>
      </w:r>
      <w:r w:rsidR="00AC436F">
        <w:rPr>
          <w:rFonts w:ascii="Times New Roman" w:hAnsi="Times New Roman"/>
          <w:sz w:val="22"/>
        </w:rPr>
        <w:t>61</w:t>
      </w:r>
      <w:r w:rsidRPr="00B72004">
        <w:rPr>
          <w:rFonts w:ascii="Times New Roman" w:hAnsi="Times New Roman"/>
          <w:sz w:val="22"/>
        </w:rPr>
        <w:t xml:space="preserve">; Fax: </w:t>
      </w:r>
      <w:r w:rsidR="00AC436F">
        <w:rPr>
          <w:rFonts w:ascii="Times New Roman" w:hAnsi="Times New Roman"/>
          <w:sz w:val="22"/>
        </w:rPr>
        <w:t>02102</w:t>
      </w:r>
      <w:r w:rsidRPr="00B72004">
        <w:rPr>
          <w:rFonts w:ascii="Times New Roman" w:hAnsi="Times New Roman"/>
          <w:sz w:val="22"/>
        </w:rPr>
        <w:t xml:space="preserve"> / </w:t>
      </w:r>
      <w:r w:rsidR="00AC436F">
        <w:rPr>
          <w:rFonts w:ascii="Times New Roman" w:hAnsi="Times New Roman"/>
          <w:sz w:val="22"/>
        </w:rPr>
        <w:t>15386</w:t>
      </w:r>
      <w:r w:rsidR="00A943E7">
        <w:rPr>
          <w:rFonts w:ascii="Times New Roman" w:hAnsi="Times New Roman"/>
          <w:sz w:val="22"/>
        </w:rPr>
        <w:t xml:space="preserve"> </w:t>
      </w:r>
      <w:r w:rsidR="00AB71A6">
        <w:rPr>
          <w:rFonts w:ascii="Times New Roman" w:hAnsi="Times New Roman"/>
          <w:sz w:val="22"/>
        </w:rPr>
        <w:t xml:space="preserve">- </w:t>
      </w:r>
      <w:r w:rsidR="00AC436F">
        <w:rPr>
          <w:rFonts w:ascii="Times New Roman" w:hAnsi="Times New Roman"/>
          <w:sz w:val="22"/>
        </w:rPr>
        <w:t>66</w:t>
      </w:r>
    </w:p>
    <w:p w:rsidR="009D569F" w:rsidRDefault="009D569F" w:rsidP="00741225">
      <w:pPr>
        <w:tabs>
          <w:tab w:val="right" w:pos="9923"/>
        </w:tabs>
        <w:ind w:right="-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="0023399B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</w:rPr>
        <w:t>Stark umrandete Felder sind vo</w:t>
      </w:r>
      <w:r w:rsidR="00741225">
        <w:rPr>
          <w:rFonts w:ascii="Times New Roman" w:hAnsi="Times New Roman"/>
          <w:sz w:val="20"/>
        </w:rPr>
        <w:t>n der</w:t>
      </w:r>
      <w:r>
        <w:rPr>
          <w:rFonts w:ascii="Times New Roman" w:hAnsi="Times New Roman"/>
          <w:sz w:val="20"/>
        </w:rPr>
        <w:t xml:space="preserve"> Bildungs</w:t>
      </w:r>
      <w:r w:rsidR="00741225">
        <w:rPr>
          <w:rFonts w:ascii="Times New Roman" w:hAnsi="Times New Roman"/>
          <w:sz w:val="20"/>
        </w:rPr>
        <w:t>einrichtung</w:t>
      </w:r>
      <w:r>
        <w:rPr>
          <w:rFonts w:ascii="Times New Roman" w:hAnsi="Times New Roman"/>
          <w:sz w:val="20"/>
        </w:rPr>
        <w:t xml:space="preserve"> auszufüllen!</w:t>
      </w:r>
    </w:p>
    <w:tbl>
      <w:tblPr>
        <w:tblW w:w="5528" w:type="dxa"/>
        <w:tblInd w:w="43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09"/>
        <w:gridCol w:w="2693"/>
      </w:tblGrid>
      <w:tr w:rsidR="009D569F" w:rsidTr="002B1750">
        <w:tc>
          <w:tcPr>
            <w:tcW w:w="2835" w:type="dxa"/>
            <w:gridSpan w:val="2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Örtlicher Veranstalter: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569F" w:rsidRDefault="00247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0" w:name="_GoBack"/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bookmarkEnd w:id="0"/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 w:rsidTr="002B1750">
        <w:tc>
          <w:tcPr>
            <w:tcW w:w="2126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Bezeichnung: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Default="002B1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 w:rsidTr="002B1750">
        <w:tc>
          <w:tcPr>
            <w:tcW w:w="2126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Name, Vorname: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Default="002B1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 w:rsidTr="002B1750">
        <w:tc>
          <w:tcPr>
            <w:tcW w:w="2126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Straße: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Default="002B1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 w:rsidTr="002B1750">
        <w:tc>
          <w:tcPr>
            <w:tcW w:w="2126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PLZ und Ort: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Default="002B1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 w:rsidTr="002B1750">
        <w:tc>
          <w:tcPr>
            <w:tcW w:w="2126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 und Fax: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Default="002B1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 w:rsidTr="002B1750">
        <w:tc>
          <w:tcPr>
            <w:tcW w:w="2126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E-Mail-Adresse: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Pr="008813FE" w:rsidRDefault="002B1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1C369D" w:rsidRDefault="001F15FB" w:rsidP="001F15FB">
      <w:pPr>
        <w:overflowPunct/>
        <w:ind w:left="280"/>
        <w:textAlignment w:val="auto"/>
        <w:rPr>
          <w:rFonts w:ascii="Times New Roman" w:hAnsi="Times New Roman"/>
          <w:color w:val="000000"/>
          <w:sz w:val="23"/>
          <w:szCs w:val="23"/>
        </w:rPr>
      </w:pPr>
      <w:r w:rsidRPr="00B72004">
        <w:rPr>
          <w:rFonts w:ascii="Times New Roman" w:hAnsi="Times New Roman"/>
          <w:color w:val="000000"/>
          <w:sz w:val="23"/>
          <w:szCs w:val="23"/>
        </w:rPr>
        <w:t>Katholische</w:t>
      </w:r>
      <w:r w:rsidR="001C369D">
        <w:rPr>
          <w:rFonts w:ascii="Times New Roman" w:hAnsi="Times New Roman"/>
          <w:color w:val="000000"/>
          <w:sz w:val="23"/>
          <w:szCs w:val="23"/>
        </w:rPr>
        <w:t>s Bildungswerk</w:t>
      </w:r>
    </w:p>
    <w:p w:rsidR="001F15FB" w:rsidRPr="00B72004" w:rsidRDefault="001C369D" w:rsidP="001F15FB">
      <w:pPr>
        <w:overflowPunct/>
        <w:ind w:left="280"/>
        <w:textAlignment w:val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im </w:t>
      </w:r>
      <w:r w:rsidR="00AC436F">
        <w:rPr>
          <w:rFonts w:ascii="Times New Roman" w:hAnsi="Times New Roman"/>
          <w:color w:val="000000"/>
          <w:sz w:val="23"/>
          <w:szCs w:val="23"/>
        </w:rPr>
        <w:t>Kreis Mettmann</w:t>
      </w:r>
    </w:p>
    <w:p w:rsidR="001F15FB" w:rsidRPr="00B72004" w:rsidRDefault="001C369D" w:rsidP="001F15FB">
      <w:pPr>
        <w:overflowPunct/>
        <w:ind w:left="280"/>
        <w:textAlignment w:val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Kirch</w:t>
      </w:r>
      <w:r w:rsidR="00AC436F">
        <w:rPr>
          <w:rFonts w:ascii="Times New Roman" w:hAnsi="Times New Roman"/>
          <w:color w:val="000000"/>
          <w:sz w:val="23"/>
          <w:szCs w:val="23"/>
        </w:rPr>
        <w:t xml:space="preserve">gasse </w:t>
      </w:r>
      <w:r>
        <w:rPr>
          <w:rFonts w:ascii="Times New Roman" w:hAnsi="Times New Roman"/>
          <w:color w:val="000000"/>
          <w:sz w:val="23"/>
          <w:szCs w:val="23"/>
        </w:rPr>
        <w:t>1</w:t>
      </w:r>
    </w:p>
    <w:p w:rsidR="003E765B" w:rsidRDefault="00AC436F" w:rsidP="001F15FB">
      <w:pPr>
        <w:ind w:left="284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  <w:szCs w:val="23"/>
        </w:rPr>
        <w:t>40878</w:t>
      </w:r>
      <w:r w:rsidR="001C369D"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>Ratingen</w:t>
      </w:r>
    </w:p>
    <w:p w:rsidR="009D569F" w:rsidRDefault="009D569F">
      <w:pPr>
        <w:spacing w:line="80" w:lineRule="exact"/>
        <w:rPr>
          <w:rFonts w:ascii="Times New Roman" w:hAnsi="Times New Roman"/>
          <w:sz w:val="20"/>
        </w:rPr>
      </w:pPr>
    </w:p>
    <w:p w:rsidR="002B1750" w:rsidRDefault="002B1750">
      <w:pPr>
        <w:spacing w:line="80" w:lineRule="exact"/>
        <w:rPr>
          <w:rFonts w:ascii="Times New Roman" w:hAnsi="Times New Roman"/>
          <w:sz w:val="20"/>
        </w:rPr>
      </w:pPr>
    </w:p>
    <w:p w:rsidR="002B1750" w:rsidRPr="002B1750" w:rsidRDefault="002B1750">
      <w:pPr>
        <w:spacing w:line="80" w:lineRule="exact"/>
        <w:rPr>
          <w:rFonts w:ascii="Times New Roman" w:hAnsi="Times New Roman"/>
          <w:sz w:val="20"/>
        </w:rPr>
      </w:pPr>
    </w:p>
    <w:p w:rsidR="009D569F" w:rsidRPr="002B1750" w:rsidRDefault="009D569F">
      <w:pPr>
        <w:rPr>
          <w:rFonts w:ascii="Times New Roman" w:hAnsi="Times New Roman"/>
          <w:lang w:val="en-US"/>
        </w:rPr>
      </w:pPr>
      <w:r w:rsidRPr="002B1750">
        <w:rPr>
          <w:rFonts w:ascii="Times New Roman" w:hAnsi="Times New Roman"/>
          <w:b/>
          <w:sz w:val="32"/>
          <w:u w:val="single"/>
          <w:lang w:val="en-US"/>
        </w:rPr>
        <w:t>P L A N U N G S B O G E N</w:t>
      </w:r>
    </w:p>
    <w:p w:rsidR="009D569F" w:rsidRPr="002B1750" w:rsidRDefault="009D569F">
      <w:pPr>
        <w:spacing w:line="80" w:lineRule="exact"/>
        <w:rPr>
          <w:rFonts w:ascii="Times New Roman" w:hAnsi="Times New Roman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103"/>
        <w:gridCol w:w="283"/>
        <w:gridCol w:w="1559"/>
        <w:gridCol w:w="1769"/>
      </w:tblGrid>
      <w:tr w:rsidR="009D569F">
        <w:tc>
          <w:tcPr>
            <w:tcW w:w="1063" w:type="dxa"/>
          </w:tcPr>
          <w:p w:rsidR="009D569F" w:rsidRDefault="009D569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Thema:</w:t>
            </w:r>
          </w:p>
        </w:tc>
        <w:tc>
          <w:tcPr>
            <w:tcW w:w="5103" w:type="dxa"/>
            <w:tcBorders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" w:name="Text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</w:tcPr>
          <w:p w:rsidR="009D569F" w:rsidRDefault="0074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Sachb./V-Nr:</w:t>
            </w:r>
          </w:p>
        </w:tc>
        <w:bookmarkStart w:id="2" w:name="VNR"/>
        <w:tc>
          <w:tcPr>
            <w:tcW w:w="176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D569F" w:rsidRDefault="00D813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VNR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531BDE">
              <w:rPr>
                <w:rFonts w:ascii="Times New Roman" w:hAnsi="Times New Roman"/>
              </w:rPr>
              <w:t> </w:t>
            </w:r>
            <w:r w:rsidR="00531BDE">
              <w:rPr>
                <w:rFonts w:ascii="Times New Roman" w:hAnsi="Times New Roman"/>
              </w:rPr>
              <w:t> </w:t>
            </w:r>
            <w:r w:rsidR="00531BDE">
              <w:rPr>
                <w:rFonts w:ascii="Times New Roman" w:hAnsi="Times New Roman"/>
              </w:rPr>
              <w:t> </w:t>
            </w:r>
            <w:r w:rsidR="00531BDE">
              <w:rPr>
                <w:rFonts w:ascii="Times New Roman" w:hAnsi="Times New Roman"/>
              </w:rPr>
              <w:t> </w:t>
            </w:r>
            <w:r w:rsidR="00531BDE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9D569F">
        <w:tc>
          <w:tcPr>
            <w:tcW w:w="1063" w:type="dxa"/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bookmarkStart w:id="3" w:name="Text5"/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4" w:name="Text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9D569F" w:rsidRDefault="0074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Evaluation:</w:t>
            </w:r>
          </w:p>
        </w:tc>
        <w:bookmarkEnd w:id="3"/>
        <w:tc>
          <w:tcPr>
            <w:tcW w:w="176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569F" w:rsidRDefault="0081205E" w:rsidP="008120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15E5E">
              <w:rPr>
                <w:rFonts w:ascii="Times New Roman" w:hAnsi="Times New Roman"/>
              </w:rPr>
            </w:r>
            <w:r w:rsidR="00B15E5E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>
        <w:tc>
          <w:tcPr>
            <w:tcW w:w="1063" w:type="dxa"/>
          </w:tcPr>
          <w:p w:rsidR="009D569F" w:rsidRDefault="006262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ggf.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5" w:name="Text1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283" w:type="dxa"/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9D569F" w:rsidRDefault="0074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Förd. Art:</w:t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569F" w:rsidRDefault="008813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Bitte nur FF oder NF eintragen"/>
                  <w:statusText w:type="text" w:val="Bitte nur FF oder NF eintragen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>
        <w:tc>
          <w:tcPr>
            <w:tcW w:w="1063" w:type="dxa"/>
          </w:tcPr>
          <w:p w:rsidR="009D569F" w:rsidRDefault="006262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Untertitel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6" w:name="Text1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283" w:type="dxa"/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</w:tcPr>
          <w:p w:rsidR="009D569F" w:rsidRDefault="0074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Progr.-Heft:</w:t>
            </w:r>
          </w:p>
        </w:tc>
        <w:tc>
          <w:tcPr>
            <w:tcW w:w="1769" w:type="dxa"/>
            <w:tcBorders>
              <w:bottom w:val="single" w:sz="12" w:space="0" w:color="auto"/>
              <w:right w:val="single" w:sz="12" w:space="0" w:color="auto"/>
            </w:tcBorders>
          </w:tcPr>
          <w:p w:rsidR="009D569F" w:rsidRDefault="00770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81205E" w:rsidRDefault="0081205E" w:rsidP="0081205E">
      <w:pPr>
        <w:spacing w:line="12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701"/>
        <w:gridCol w:w="2410"/>
        <w:gridCol w:w="3610"/>
      </w:tblGrid>
      <w:tr w:rsidR="0081205E" w:rsidRPr="0081205E" w:rsidTr="0081205E">
        <w:tc>
          <w:tcPr>
            <w:tcW w:w="2055" w:type="dxa"/>
          </w:tcPr>
          <w:p w:rsidR="0081205E" w:rsidRPr="0081205E" w:rsidRDefault="0081205E" w:rsidP="00E2638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1205E">
              <w:rPr>
                <w:rFonts w:ascii="Times New Roman" w:hAnsi="Times New Roman"/>
                <w:b/>
                <w:sz w:val="22"/>
                <w:szCs w:val="22"/>
              </w:rPr>
              <w:t>Veranstaltungsart:</w:t>
            </w:r>
          </w:p>
        </w:tc>
        <w:tc>
          <w:tcPr>
            <w:tcW w:w="1701" w:type="dxa"/>
          </w:tcPr>
          <w:p w:rsidR="0081205E" w:rsidRPr="0081205E" w:rsidRDefault="0081205E" w:rsidP="00E2638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120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2"/>
            <w:r w:rsidRPr="0081205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B15E5E">
              <w:rPr>
                <w:rFonts w:ascii="Times New Roman" w:hAnsi="Times New Roman"/>
                <w:sz w:val="22"/>
                <w:szCs w:val="22"/>
              </w:rPr>
            </w:r>
            <w:r w:rsidR="00B15E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1205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"/>
            <w:r w:rsidRPr="0081205E">
              <w:rPr>
                <w:rFonts w:ascii="Times New Roman" w:hAnsi="Times New Roman"/>
                <w:sz w:val="22"/>
                <w:szCs w:val="22"/>
              </w:rPr>
              <w:t xml:space="preserve"> Einzelveranst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81205E" w:rsidRPr="0081205E" w:rsidRDefault="0081205E" w:rsidP="00E2638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120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3"/>
            <w:r w:rsidRPr="0081205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B15E5E">
              <w:rPr>
                <w:rFonts w:ascii="Times New Roman" w:hAnsi="Times New Roman"/>
                <w:sz w:val="22"/>
                <w:szCs w:val="22"/>
              </w:rPr>
            </w:r>
            <w:r w:rsidR="00B15E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1205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  <w:r w:rsidRPr="0081205E">
              <w:rPr>
                <w:rFonts w:ascii="Times New Roman" w:hAnsi="Times New Roman"/>
                <w:sz w:val="22"/>
                <w:szCs w:val="22"/>
              </w:rPr>
              <w:t xml:space="preserve"> Kurs, Seminar, Reihe</w:t>
            </w:r>
          </w:p>
        </w:tc>
        <w:tc>
          <w:tcPr>
            <w:tcW w:w="3610" w:type="dxa"/>
          </w:tcPr>
          <w:p w:rsidR="0081205E" w:rsidRPr="0081205E" w:rsidRDefault="0081205E" w:rsidP="00E2638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120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205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B15E5E">
              <w:rPr>
                <w:rFonts w:ascii="Times New Roman" w:hAnsi="Times New Roman"/>
                <w:sz w:val="22"/>
                <w:szCs w:val="22"/>
              </w:rPr>
            </w:r>
            <w:r w:rsidR="00B15E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1205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120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Eltern-Kind   </w:t>
            </w:r>
            <w:r w:rsidRPr="008120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1"/>
            <w:r w:rsidRPr="0081205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B15E5E">
              <w:rPr>
                <w:rFonts w:ascii="Times New Roman" w:hAnsi="Times New Roman"/>
                <w:sz w:val="22"/>
                <w:szCs w:val="22"/>
              </w:rPr>
            </w:r>
            <w:r w:rsidR="00B15E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1205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"/>
            <w:r w:rsidRPr="0081205E">
              <w:rPr>
                <w:rFonts w:ascii="Times New Roman" w:hAnsi="Times New Roman"/>
                <w:sz w:val="22"/>
                <w:szCs w:val="22"/>
              </w:rPr>
              <w:t xml:space="preserve"> Internatsveranst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9D569F" w:rsidRDefault="009D569F">
      <w:pPr>
        <w:spacing w:line="12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298"/>
      </w:tblGrid>
      <w:tr w:rsidR="009D569F">
        <w:tc>
          <w:tcPr>
            <w:tcW w:w="2480" w:type="dxa"/>
          </w:tcPr>
          <w:p w:rsidR="009D569F" w:rsidRDefault="009D569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Veranstaltungsdaten:</w:t>
            </w:r>
          </w:p>
        </w:tc>
        <w:tc>
          <w:tcPr>
            <w:tcW w:w="7298" w:type="dxa"/>
            <w:tcBorders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0" w:name="Text1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"/>
          </w:p>
        </w:tc>
      </w:tr>
      <w:tr w:rsidR="009D569F">
        <w:tc>
          <w:tcPr>
            <w:tcW w:w="2480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(bitte einzeln aufführen)</w:t>
            </w:r>
          </w:p>
        </w:tc>
        <w:tc>
          <w:tcPr>
            <w:tcW w:w="7298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1" w:name="Text1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6153A5">
              <w:rPr>
                <w:rFonts w:ascii="Times New Roman" w:hAnsi="Times New Roman"/>
                <w:noProof/>
              </w:rPr>
              <w:t> </w:t>
            </w:r>
            <w:r w:rsidR="006153A5">
              <w:rPr>
                <w:rFonts w:ascii="Times New Roman" w:hAnsi="Times New Roman"/>
                <w:noProof/>
              </w:rPr>
              <w:t> </w:t>
            </w:r>
            <w:r w:rsidR="006153A5">
              <w:rPr>
                <w:rFonts w:ascii="Times New Roman" w:hAnsi="Times New Roman"/>
                <w:noProof/>
              </w:rPr>
              <w:t> </w:t>
            </w:r>
            <w:r w:rsidR="006153A5">
              <w:rPr>
                <w:rFonts w:ascii="Times New Roman" w:hAnsi="Times New Roman"/>
                <w:noProof/>
              </w:rPr>
              <w:t> </w:t>
            </w:r>
            <w:r w:rsidR="006153A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"/>
          </w:p>
        </w:tc>
      </w:tr>
    </w:tbl>
    <w:p w:rsidR="009D569F" w:rsidRDefault="009D569F">
      <w:pPr>
        <w:spacing w:line="12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89"/>
        <w:gridCol w:w="680"/>
        <w:gridCol w:w="6"/>
        <w:gridCol w:w="1145"/>
        <w:gridCol w:w="1145"/>
        <w:gridCol w:w="1145"/>
        <w:gridCol w:w="953"/>
        <w:gridCol w:w="284"/>
        <w:gridCol w:w="1562"/>
        <w:gridCol w:w="142"/>
        <w:gridCol w:w="570"/>
        <w:gridCol w:w="1055"/>
      </w:tblGrid>
      <w:tr w:rsidR="009D569F" w:rsidTr="00FB76F0">
        <w:tc>
          <w:tcPr>
            <w:tcW w:w="1769" w:type="dxa"/>
            <w:gridSpan w:val="2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Wochentag:</w:t>
            </w:r>
          </w:p>
        </w:tc>
        <w:tc>
          <w:tcPr>
            <w:tcW w:w="4394" w:type="dxa"/>
            <w:gridSpan w:val="5"/>
            <w:tcBorders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Text1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"/>
          </w:p>
        </w:tc>
        <w:tc>
          <w:tcPr>
            <w:tcW w:w="284" w:type="dxa"/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D569F" w:rsidRPr="002163D0" w:rsidRDefault="009D569F">
            <w:pPr>
              <w:rPr>
                <w:rFonts w:ascii="Times New Roman" w:hAnsi="Times New Roman"/>
                <w:sz w:val="22"/>
                <w:szCs w:val="22"/>
              </w:rPr>
            </w:pPr>
            <w:r w:rsidRPr="002163D0">
              <w:rPr>
                <w:rFonts w:ascii="Times New Roman" w:hAnsi="Times New Roman"/>
                <w:sz w:val="22"/>
                <w:szCs w:val="22"/>
              </w:rPr>
              <w:t>Anzahl Termine:</w:t>
            </w:r>
          </w:p>
        </w:tc>
        <w:tc>
          <w:tcPr>
            <w:tcW w:w="570" w:type="dxa"/>
            <w:tcBorders>
              <w:top w:val="single" w:sz="12" w:space="0" w:color="auto"/>
              <w:bottom w:val="single" w:sz="4" w:space="0" w:color="auto"/>
            </w:tcBorders>
          </w:tcPr>
          <w:p w:rsidR="009D569F" w:rsidRDefault="0077047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</w:tr>
      <w:tr w:rsidR="002163D0" w:rsidTr="00FB76F0">
        <w:tc>
          <w:tcPr>
            <w:tcW w:w="1089" w:type="dxa"/>
          </w:tcPr>
          <w:p w:rsidR="002163D0" w:rsidRDefault="002163D0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Uhrzeit:</w:t>
            </w:r>
          </w:p>
        </w:tc>
        <w:tc>
          <w:tcPr>
            <w:tcW w:w="686" w:type="dxa"/>
            <w:gridSpan w:val="2"/>
          </w:tcPr>
          <w:p w:rsidR="002163D0" w:rsidRDefault="002163D0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von</w:t>
            </w:r>
          </w:p>
        </w:tc>
        <w:tc>
          <w:tcPr>
            <w:tcW w:w="1145" w:type="dxa"/>
            <w:tcBorders>
              <w:bottom w:val="single" w:sz="6" w:space="0" w:color="auto"/>
            </w:tcBorders>
          </w:tcPr>
          <w:p w:rsidR="002163D0" w:rsidRDefault="002163D0" w:rsidP="009857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45" w:type="dxa"/>
          </w:tcPr>
          <w:p w:rsidR="002163D0" w:rsidRDefault="002163D0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Uhr   bis:</w:t>
            </w:r>
          </w:p>
        </w:tc>
        <w:tc>
          <w:tcPr>
            <w:tcW w:w="1145" w:type="dxa"/>
            <w:tcBorders>
              <w:bottom w:val="single" w:sz="6" w:space="0" w:color="auto"/>
            </w:tcBorders>
          </w:tcPr>
          <w:p w:rsidR="002163D0" w:rsidRDefault="002163D0" w:rsidP="009857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37" w:type="dxa"/>
            <w:gridSpan w:val="2"/>
          </w:tcPr>
          <w:p w:rsidR="002163D0" w:rsidRDefault="002163D0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Uhr</w:t>
            </w:r>
          </w:p>
        </w:tc>
        <w:tc>
          <w:tcPr>
            <w:tcW w:w="1562" w:type="dxa"/>
            <w:tcBorders>
              <w:left w:val="single" w:sz="12" w:space="0" w:color="auto"/>
            </w:tcBorders>
          </w:tcPr>
          <w:p w:rsidR="002163D0" w:rsidRPr="002163D0" w:rsidRDefault="002163D0" w:rsidP="009857FC">
            <w:pPr>
              <w:rPr>
                <w:rFonts w:ascii="Times New Roman" w:hAnsi="Times New Roman"/>
                <w:sz w:val="22"/>
                <w:szCs w:val="22"/>
              </w:rPr>
            </w:pPr>
            <w:r w:rsidRPr="002163D0">
              <w:rPr>
                <w:rFonts w:ascii="Times New Roman" w:hAnsi="Times New Roman"/>
                <w:sz w:val="22"/>
                <w:szCs w:val="22"/>
              </w:rPr>
              <w:t>Ust pro Termin: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63D0" w:rsidRDefault="0077047B" w:rsidP="009857F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63D0" w:rsidRDefault="002163D0" w:rsidP="009857FC">
            <w:pPr>
              <w:rPr>
                <w:rFonts w:ascii="Times New Roman" w:hAnsi="Times New Roman"/>
                <w:sz w:val="22"/>
              </w:rPr>
            </w:pPr>
          </w:p>
        </w:tc>
      </w:tr>
      <w:tr w:rsidR="009D569F" w:rsidTr="00FB76F0">
        <w:tc>
          <w:tcPr>
            <w:tcW w:w="1089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Uhrzeit:</w:t>
            </w:r>
          </w:p>
        </w:tc>
        <w:tc>
          <w:tcPr>
            <w:tcW w:w="686" w:type="dxa"/>
            <w:gridSpan w:val="2"/>
          </w:tcPr>
          <w:p w:rsidR="009D569F" w:rsidRDefault="009D56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von</w:t>
            </w:r>
          </w:p>
        </w:tc>
        <w:tc>
          <w:tcPr>
            <w:tcW w:w="1145" w:type="dxa"/>
            <w:tcBorders>
              <w:bottom w:val="single" w:sz="6" w:space="0" w:color="auto"/>
            </w:tcBorders>
          </w:tcPr>
          <w:p w:rsidR="009D569F" w:rsidRDefault="009D56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bookmarkStart w:id="13" w:name="Text1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"/>
          </w:p>
        </w:tc>
        <w:tc>
          <w:tcPr>
            <w:tcW w:w="1145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Uhr   bis: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6" w:space="0" w:color="auto"/>
            </w:tcBorders>
          </w:tcPr>
          <w:p w:rsidR="009D569F" w:rsidRDefault="009D56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37" w:type="dxa"/>
            <w:gridSpan w:val="2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Uhr</w:t>
            </w:r>
          </w:p>
        </w:tc>
        <w:tc>
          <w:tcPr>
            <w:tcW w:w="1562" w:type="dxa"/>
            <w:tcBorders>
              <w:left w:val="single" w:sz="12" w:space="0" w:color="auto"/>
              <w:bottom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Dauer gesamt: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9D569F" w:rsidRDefault="0077047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Ust./TTg.</w:t>
            </w:r>
          </w:p>
        </w:tc>
      </w:tr>
    </w:tbl>
    <w:p w:rsidR="00AA57FC" w:rsidRDefault="00AA57FC" w:rsidP="00AA57FC">
      <w:pPr>
        <w:spacing w:line="120" w:lineRule="exact"/>
        <w:rPr>
          <w:rFonts w:ascii="Times New Roman" w:hAnsi="Times New Roman"/>
        </w:rPr>
      </w:pPr>
    </w:p>
    <w:tbl>
      <w:tblPr>
        <w:tblW w:w="98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993"/>
        <w:gridCol w:w="567"/>
        <w:gridCol w:w="141"/>
        <w:gridCol w:w="19"/>
        <w:gridCol w:w="1257"/>
        <w:gridCol w:w="851"/>
        <w:gridCol w:w="141"/>
        <w:gridCol w:w="19"/>
        <w:gridCol w:w="548"/>
        <w:gridCol w:w="160"/>
        <w:gridCol w:w="1683"/>
        <w:gridCol w:w="142"/>
        <w:gridCol w:w="850"/>
        <w:gridCol w:w="662"/>
      </w:tblGrid>
      <w:tr w:rsidR="00AA57FC" w:rsidTr="009857FC">
        <w:tc>
          <w:tcPr>
            <w:tcW w:w="3472" w:type="dxa"/>
            <w:gridSpan w:val="4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Erwachsene:</w:t>
            </w:r>
          </w:p>
        </w:tc>
        <w:tc>
          <w:tcPr>
            <w:tcW w:w="2268" w:type="dxa"/>
            <w:gridSpan w:val="4"/>
          </w:tcPr>
          <w:p w:rsidR="00AA57FC" w:rsidRDefault="00AA57FC" w:rsidP="009857F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Kinder:</w:t>
            </w:r>
          </w:p>
        </w:tc>
        <w:tc>
          <w:tcPr>
            <w:tcW w:w="567" w:type="dxa"/>
            <w:gridSpan w:val="2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</w:p>
        </w:tc>
        <w:tc>
          <w:tcPr>
            <w:tcW w:w="160" w:type="dxa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TN-Geb./Erw.: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:rsidR="00AA57FC" w:rsidRDefault="000661D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62" w:type="dxa"/>
            <w:tcBorders>
              <w:top w:val="single" w:sz="12" w:space="0" w:color="auto"/>
              <w:right w:val="single" w:sz="12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AA57FC" w:rsidTr="009857FC">
        <w:tc>
          <w:tcPr>
            <w:tcW w:w="2764" w:type="dxa"/>
            <w:gridSpan w:val="2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geplante Teilnehmerzahl: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4" w:name="Text2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"/>
          </w:p>
        </w:tc>
        <w:tc>
          <w:tcPr>
            <w:tcW w:w="160" w:type="dxa"/>
            <w:gridSpan w:val="2"/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gepl. Teilnehmerzahl:</w:t>
            </w:r>
          </w:p>
        </w:tc>
        <w:tc>
          <w:tcPr>
            <w:tcW w:w="548" w:type="dxa"/>
            <w:tcBorders>
              <w:bottom w:val="single" w:sz="6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5" w:name="Text2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"/>
          </w:p>
        </w:tc>
        <w:tc>
          <w:tcPr>
            <w:tcW w:w="160" w:type="dxa"/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TN-Geb./Kinder: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AA57FC" w:rsidRDefault="000661D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62" w:type="dxa"/>
            <w:tcBorders>
              <w:right w:val="single" w:sz="12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AA57FC" w:rsidTr="009857FC">
        <w:tc>
          <w:tcPr>
            <w:tcW w:w="2764" w:type="dxa"/>
            <w:gridSpan w:val="2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maximale Teilnehmerzahl: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6" w:name="Text2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"/>
          </w:p>
        </w:tc>
        <w:tc>
          <w:tcPr>
            <w:tcW w:w="160" w:type="dxa"/>
            <w:gridSpan w:val="2"/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max. Teilnehmerzahl: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7" w:name="Text2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"/>
          </w:p>
        </w:tc>
        <w:tc>
          <w:tcPr>
            <w:tcW w:w="160" w:type="dxa"/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Umlage pro TN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AA57FC" w:rsidRDefault="000661D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62" w:type="dxa"/>
            <w:tcBorders>
              <w:right w:val="single" w:sz="12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AA57FC" w:rsidTr="000661DC">
        <w:tc>
          <w:tcPr>
            <w:tcW w:w="1771" w:type="dxa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TN-Gebühr: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A57FC" w:rsidRDefault="00AA57FC" w:rsidP="009857FC">
            <w:pPr>
              <w:spacing w:before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  <w:tc>
          <w:tcPr>
            <w:tcW w:w="1276" w:type="dxa"/>
            <w:gridSpan w:val="2"/>
          </w:tcPr>
          <w:p w:rsidR="00AA57FC" w:rsidRDefault="00AA57FC" w:rsidP="009857FC">
            <w:pPr>
              <w:tabs>
                <w:tab w:val="left" w:pos="142"/>
                <w:tab w:val="left" w:pos="2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TN-Gebühr: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08" w:type="dxa"/>
            <w:gridSpan w:val="3"/>
            <w:tcBorders>
              <w:bottom w:val="single" w:sz="6" w:space="0" w:color="auto"/>
            </w:tcBorders>
          </w:tcPr>
          <w:p w:rsidR="00AA57FC" w:rsidRDefault="00AA57FC" w:rsidP="009857FC">
            <w:pPr>
              <w:spacing w:before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  <w:tc>
          <w:tcPr>
            <w:tcW w:w="160" w:type="dxa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Eigenleistung: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AA57FC" w:rsidRDefault="000661D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62" w:type="dxa"/>
            <w:tcBorders>
              <w:bottom w:val="single" w:sz="12" w:space="0" w:color="auto"/>
              <w:right w:val="single" w:sz="12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</w:tbl>
    <w:p w:rsidR="009D569F" w:rsidRDefault="009D569F">
      <w:pPr>
        <w:spacing w:line="120" w:lineRule="exact"/>
        <w:rPr>
          <w:rFonts w:ascii="Times New Roman" w:hAnsi="Times New Roman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276"/>
        <w:gridCol w:w="3118"/>
        <w:gridCol w:w="1559"/>
        <w:gridCol w:w="1560"/>
        <w:gridCol w:w="283"/>
      </w:tblGrid>
      <w:tr w:rsidR="00E2081B" w:rsidTr="00E2081B">
        <w:tc>
          <w:tcPr>
            <w:tcW w:w="2055" w:type="dxa"/>
          </w:tcPr>
          <w:p w:rsidR="00E2081B" w:rsidRPr="00E2081B" w:rsidRDefault="00E2081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2081B">
              <w:rPr>
                <w:rFonts w:ascii="Times New Roman" w:hAnsi="Times New Roman"/>
                <w:b/>
                <w:sz w:val="22"/>
                <w:szCs w:val="22"/>
              </w:rPr>
              <w:t>Veranstaltungsort:</w:t>
            </w:r>
          </w:p>
        </w:tc>
        <w:tc>
          <w:tcPr>
            <w:tcW w:w="1276" w:type="dxa"/>
          </w:tcPr>
          <w:p w:rsidR="00E2081B" w:rsidRDefault="00E208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Bezeichn.: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12" w:space="0" w:color="auto"/>
            </w:tcBorders>
          </w:tcPr>
          <w:p w:rsidR="00E2081B" w:rsidRDefault="000661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</w:tcPr>
          <w:p w:rsidR="00E2081B" w:rsidRDefault="00E208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Schlagworte: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081B" w:rsidRDefault="000661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2081B" w:rsidTr="00E2081B">
        <w:tc>
          <w:tcPr>
            <w:tcW w:w="2055" w:type="dxa"/>
          </w:tcPr>
          <w:p w:rsidR="00E2081B" w:rsidRDefault="00E2081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2081B" w:rsidRDefault="00E2081B">
            <w:pPr>
              <w:tabs>
                <w:tab w:val="left" w:pos="1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Straße: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081B" w:rsidRDefault="000661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6" w:space="0" w:color="auto"/>
            </w:tcBorders>
          </w:tcPr>
          <w:p w:rsidR="00E2081B" w:rsidRDefault="00E2081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081B" w:rsidRDefault="000661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2081B" w:rsidTr="007961A4">
        <w:tc>
          <w:tcPr>
            <w:tcW w:w="2055" w:type="dxa"/>
          </w:tcPr>
          <w:p w:rsidR="00E2081B" w:rsidRDefault="00E2081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2081B" w:rsidRDefault="00E2081B" w:rsidP="00E208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PLZ / Ort: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081B" w:rsidRDefault="000661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E2081B" w:rsidRDefault="00E2081B">
            <w:pPr>
              <w:rPr>
                <w:rFonts w:ascii="Times New Roman" w:hAnsi="Times New Roman"/>
              </w:rPr>
            </w:pPr>
            <w:r w:rsidRPr="00E2081B">
              <w:rPr>
                <w:rFonts w:ascii="Times New Roman" w:hAnsi="Times New Roman"/>
                <w:b/>
              </w:rPr>
              <w:t>Keine</w:t>
            </w:r>
            <w:r>
              <w:rPr>
                <w:rFonts w:ascii="Times New Roman" w:hAnsi="Times New Roman"/>
              </w:rPr>
              <w:t xml:space="preserve"> </w:t>
            </w:r>
            <w:r w:rsidRPr="00E2081B">
              <w:rPr>
                <w:rFonts w:ascii="Times New Roman" w:hAnsi="Times New Roman"/>
                <w:sz w:val="22"/>
                <w:szCs w:val="22"/>
              </w:rPr>
              <w:t>Internetveröffentlichung: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2081B" w:rsidRPr="00E2081B" w:rsidRDefault="00E2081B">
            <w:pPr>
              <w:rPr>
                <w:rFonts w:ascii="Times New Roman" w:hAnsi="Times New Roman"/>
                <w:sz w:val="20"/>
              </w:rPr>
            </w:pPr>
            <w:r w:rsidRPr="00E2081B">
              <w:rPr>
                <w:rFonts w:ascii="Times New Roman" w:hAnsi="Times New Roman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081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B15E5E">
              <w:rPr>
                <w:rFonts w:ascii="Times New Roman" w:hAnsi="Times New Roman"/>
                <w:sz w:val="20"/>
              </w:rPr>
            </w:r>
            <w:r w:rsidR="00B15E5E">
              <w:rPr>
                <w:rFonts w:ascii="Times New Roman" w:hAnsi="Times New Roman"/>
                <w:sz w:val="20"/>
              </w:rPr>
              <w:fldChar w:fldCharType="separate"/>
            </w:r>
            <w:r w:rsidRPr="00E2081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AA57FC" w:rsidRDefault="00AA57FC" w:rsidP="00AA57FC">
      <w:pPr>
        <w:spacing w:line="12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313"/>
      </w:tblGrid>
      <w:tr w:rsidR="00AA57FC" w:rsidTr="009857FC">
        <w:tc>
          <w:tcPr>
            <w:tcW w:w="4465" w:type="dxa"/>
          </w:tcPr>
          <w:p w:rsidR="00AA57FC" w:rsidRDefault="00AA57FC" w:rsidP="009857F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Bei Internatsveranstaltung:  Hauskosten:</w:t>
            </w:r>
          </w:p>
        </w:tc>
        <w:tc>
          <w:tcPr>
            <w:tcW w:w="5313" w:type="dxa"/>
            <w:tcBorders>
              <w:bottom w:val="single" w:sz="6" w:space="0" w:color="auto"/>
            </w:tcBorders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EUR </w:t>
            </w:r>
            <w:r>
              <w:rPr>
                <w:rFonts w:ascii="Times New Roman" w:hAnsi="Times New Roman"/>
                <w:sz w:val="18"/>
              </w:rPr>
              <w:t>(Bitte Kopie der Reservierungsbestätigung beilegen)</w:t>
            </w:r>
          </w:p>
        </w:tc>
      </w:tr>
    </w:tbl>
    <w:p w:rsidR="009D569F" w:rsidRDefault="009D569F">
      <w:pPr>
        <w:spacing w:line="12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51"/>
        <w:gridCol w:w="5811"/>
        <w:gridCol w:w="635"/>
      </w:tblGrid>
      <w:tr w:rsidR="009D569F">
        <w:tc>
          <w:tcPr>
            <w:tcW w:w="2480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Anzahl der Referenten: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9D569F" w:rsidRDefault="009D56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8" w:name="Text4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8"/>
          </w:p>
        </w:tc>
        <w:tc>
          <w:tcPr>
            <w:tcW w:w="5811" w:type="dxa"/>
          </w:tcPr>
          <w:p w:rsidR="009D569F" w:rsidRDefault="009D56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Anzahl der Kinderbetreuer:</w:t>
            </w:r>
          </w:p>
        </w:tc>
        <w:tc>
          <w:tcPr>
            <w:tcW w:w="635" w:type="dxa"/>
            <w:tcBorders>
              <w:bottom w:val="single" w:sz="6" w:space="0" w:color="auto"/>
            </w:tcBorders>
          </w:tcPr>
          <w:p w:rsidR="009D569F" w:rsidRDefault="009D56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9" w:name="Text4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9"/>
          </w:p>
        </w:tc>
      </w:tr>
    </w:tbl>
    <w:p w:rsidR="009D569F" w:rsidRDefault="009D569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Referentin / Referent: </w:t>
      </w:r>
      <w:r>
        <w:rPr>
          <w:rFonts w:ascii="Times New Roman" w:hAnsi="Times New Roman"/>
          <w:b/>
          <w:sz w:val="18"/>
        </w:rPr>
        <w:t>(weitere Referen</w:t>
      </w:r>
      <w:r w:rsidR="00B55291">
        <w:rPr>
          <w:rFonts w:ascii="Times New Roman" w:hAnsi="Times New Roman"/>
          <w:b/>
          <w:sz w:val="18"/>
        </w:rPr>
        <w:t>ten bitte nach Absprache mit der</w:t>
      </w:r>
      <w:r>
        <w:rPr>
          <w:rFonts w:ascii="Times New Roman" w:hAnsi="Times New Roman"/>
          <w:b/>
          <w:sz w:val="18"/>
        </w:rPr>
        <w:t xml:space="preserve"> Bildungs</w:t>
      </w:r>
      <w:r w:rsidR="00B55291">
        <w:rPr>
          <w:rFonts w:ascii="Times New Roman" w:hAnsi="Times New Roman"/>
          <w:b/>
          <w:sz w:val="18"/>
        </w:rPr>
        <w:t>einrichtung</w:t>
      </w:r>
      <w:r>
        <w:rPr>
          <w:rFonts w:ascii="Times New Roman" w:hAnsi="Times New Roman"/>
          <w:b/>
          <w:sz w:val="18"/>
        </w:rPr>
        <w:t xml:space="preserve"> zusätzlich angeben.)</w:t>
      </w: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394"/>
        <w:gridCol w:w="160"/>
        <w:gridCol w:w="1541"/>
        <w:gridCol w:w="284"/>
        <w:gridCol w:w="850"/>
        <w:gridCol w:w="638"/>
      </w:tblGrid>
      <w:tr w:rsidR="009D569F" w:rsidTr="00056DD3">
        <w:tc>
          <w:tcPr>
            <w:tcW w:w="1913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Name, Vorname:</w:t>
            </w:r>
          </w:p>
        </w:tc>
        <w:tc>
          <w:tcPr>
            <w:tcW w:w="4394" w:type="dxa"/>
            <w:tcBorders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0" w:name="Text3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0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Honorar</w:t>
            </w:r>
            <w:r w:rsidR="00056DD3">
              <w:rPr>
                <w:rFonts w:ascii="Times New Roman" w:hAnsi="Times New Roman"/>
              </w:rPr>
              <w:t xml:space="preserve"> pro Ust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:rsidR="009D569F" w:rsidRDefault="000661D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9D569F" w:rsidTr="00056DD3">
        <w:tc>
          <w:tcPr>
            <w:tcW w:w="1913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Straße: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1" w:name="Text3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1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</w:tcPr>
          <w:p w:rsidR="009D569F" w:rsidRDefault="00056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Honorar </w:t>
            </w:r>
            <w:r w:rsidRPr="00056DD3">
              <w:rPr>
                <w:rFonts w:ascii="Times New Roman" w:hAnsi="Times New Roman"/>
                <w:sz w:val="18"/>
                <w:szCs w:val="18"/>
              </w:rPr>
              <w:t>pauschal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0661D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8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9D569F" w:rsidTr="00056DD3">
        <w:tc>
          <w:tcPr>
            <w:tcW w:w="1913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PLZ / Ort: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2" w:name="Text3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2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</w:tcPr>
          <w:p w:rsidR="009D569F" w:rsidRDefault="00056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Auslagen: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0661D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8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9D569F" w:rsidTr="00056DD3">
        <w:tc>
          <w:tcPr>
            <w:tcW w:w="1913" w:type="dxa"/>
          </w:tcPr>
          <w:p w:rsidR="009D569F" w:rsidRDefault="00AA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 / Handy</w:t>
            </w:r>
            <w:r w:rsidR="009D569F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3A48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D569F" w:rsidRDefault="00056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Fahrtkosten: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</w:tcPr>
          <w:p w:rsidR="009D569F" w:rsidRDefault="000661D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9D569F">
        <w:tc>
          <w:tcPr>
            <w:tcW w:w="1913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E-Mail-Adresse:</w:t>
            </w:r>
          </w:p>
        </w:tc>
        <w:bookmarkStart w:id="23" w:name="Text37"/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Pr="003A4814" w:rsidRDefault="003A48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23"/>
          </w:p>
        </w:tc>
        <w:tc>
          <w:tcPr>
            <w:tcW w:w="160" w:type="dxa"/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9D569F" w:rsidRDefault="009D569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8" w:type="dxa"/>
            <w:tcBorders>
              <w:top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B17B5B" w:rsidRDefault="00B17B5B">
      <w:pPr>
        <w:spacing w:line="120" w:lineRule="exact"/>
        <w:rPr>
          <w:rFonts w:ascii="Times New Roman" w:hAnsi="Times New Roman"/>
        </w:rPr>
      </w:pPr>
    </w:p>
    <w:tbl>
      <w:tblPr>
        <w:tblW w:w="97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6"/>
        <w:gridCol w:w="7654"/>
      </w:tblGrid>
      <w:tr w:rsidR="000C23F9" w:rsidTr="009E13C6">
        <w:tc>
          <w:tcPr>
            <w:tcW w:w="2056" w:type="dxa"/>
          </w:tcPr>
          <w:p w:rsidR="000C23F9" w:rsidRPr="00B17B5B" w:rsidRDefault="000C23F9" w:rsidP="008E632E">
            <w:pPr>
              <w:rPr>
                <w:rFonts w:ascii="Times New Roman" w:hAnsi="Times New Roman"/>
                <w:b/>
              </w:rPr>
            </w:pPr>
            <w:r w:rsidRPr="00B17B5B">
              <w:rPr>
                <w:rFonts w:ascii="Times New Roman" w:hAnsi="Times New Roman"/>
                <w:b/>
              </w:rPr>
              <w:t>Bankverbindung:</w:t>
            </w:r>
          </w:p>
        </w:tc>
        <w:tc>
          <w:tcPr>
            <w:tcW w:w="7654" w:type="dxa"/>
          </w:tcPr>
          <w:p w:rsidR="000C23F9" w:rsidRDefault="000C23F9" w:rsidP="007D7043">
            <w:pPr>
              <w:rPr>
                <w:rFonts w:ascii="Times New Roman" w:hAnsi="Times New Roman"/>
              </w:rPr>
            </w:pPr>
          </w:p>
        </w:tc>
      </w:tr>
      <w:tr w:rsidR="00B17B5B" w:rsidTr="009E13C6">
        <w:tc>
          <w:tcPr>
            <w:tcW w:w="2056" w:type="dxa"/>
          </w:tcPr>
          <w:p w:rsidR="00B17B5B" w:rsidRDefault="00B17B5B" w:rsidP="00B17B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Kontoinhaber: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B17B5B" w:rsidRDefault="00B17B5B" w:rsidP="002B1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4" w:name="Text4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4"/>
          </w:p>
        </w:tc>
      </w:tr>
      <w:tr w:rsidR="00B17B5B" w:rsidTr="009E13C6">
        <w:tc>
          <w:tcPr>
            <w:tcW w:w="2056" w:type="dxa"/>
          </w:tcPr>
          <w:p w:rsidR="00B17B5B" w:rsidRDefault="00B17B5B" w:rsidP="00B17B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Kreditinstitut: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B17B5B" w:rsidRDefault="00B17B5B" w:rsidP="009E13C6">
            <w:pPr>
              <w:ind w:righ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5" w:name="Text4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5"/>
            <w:r>
              <w:rPr>
                <w:rFonts w:ascii="Times New Roman" w:hAnsi="Times New Roman"/>
              </w:rPr>
              <w:t xml:space="preserve"> </w:t>
            </w:r>
            <w:r w:rsidR="009E13C6">
              <w:rPr>
                <w:rFonts w:ascii="Times New Roman" w:hAnsi="Times New Roman"/>
              </w:rPr>
              <w:t xml:space="preserve">   </w:t>
            </w:r>
            <w:r w:rsidRPr="00B17B5B">
              <w:rPr>
                <w:rFonts w:ascii="Times New Roman" w:hAnsi="Times New Roman"/>
              </w:rPr>
              <w:t>BIC</w:t>
            </w:r>
            <w:r w:rsidR="002B1750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1"/>
                    <w:format w:val="UPPERCASE"/>
                  </w:textInput>
                </w:ffData>
              </w:fldChar>
            </w:r>
            <w:bookmarkStart w:id="26" w:name="Text4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6"/>
          </w:p>
        </w:tc>
      </w:tr>
      <w:tr w:rsidR="00B17B5B" w:rsidTr="009E13C6">
        <w:tc>
          <w:tcPr>
            <w:tcW w:w="2056" w:type="dxa"/>
          </w:tcPr>
          <w:p w:rsidR="00B17B5B" w:rsidRPr="00B6597D" w:rsidRDefault="00B17B5B" w:rsidP="00B17B5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IBAN: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B17B5B" w:rsidRDefault="00B17B5B" w:rsidP="002B1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bookmarkStart w:id="27" w:name="Text5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7"/>
          </w:p>
        </w:tc>
      </w:tr>
    </w:tbl>
    <w:p w:rsidR="00D8135A" w:rsidRPr="002B1750" w:rsidRDefault="00D8135A">
      <w:pPr>
        <w:spacing w:line="40" w:lineRule="exact"/>
        <w:rPr>
          <w:rFonts w:ascii="Times New Roman" w:hAnsi="Times New Roman"/>
          <w:sz w:val="22"/>
        </w:rPr>
      </w:pPr>
    </w:p>
    <w:p w:rsidR="002B1750" w:rsidRPr="002B1750" w:rsidRDefault="002B1750">
      <w:pPr>
        <w:spacing w:line="40" w:lineRule="exact"/>
        <w:rPr>
          <w:rFonts w:ascii="Times New Roman" w:hAnsi="Times New Roman"/>
          <w:sz w:val="16"/>
        </w:rPr>
      </w:pPr>
    </w:p>
    <w:p w:rsidR="002B1750" w:rsidRDefault="002B1750">
      <w:pPr>
        <w:spacing w:line="40" w:lineRule="exact"/>
        <w:rPr>
          <w:rFonts w:ascii="Times New Roman" w:hAnsi="Times New Roman"/>
        </w:rPr>
      </w:pPr>
    </w:p>
    <w:p w:rsidR="002B1750" w:rsidRDefault="002B1750">
      <w:pPr>
        <w:spacing w:line="40" w:lineRule="exact"/>
        <w:rPr>
          <w:rFonts w:ascii="Times New Roman" w:hAnsi="Times New Roman"/>
        </w:rPr>
      </w:pPr>
    </w:p>
    <w:p w:rsidR="002B1750" w:rsidRDefault="002B1750">
      <w:pPr>
        <w:spacing w:line="40" w:lineRule="exact"/>
        <w:rPr>
          <w:rFonts w:ascii="Times New Roman" w:hAnsi="Times New Roman"/>
        </w:rPr>
      </w:pPr>
    </w:p>
    <w:p w:rsidR="002B1750" w:rsidRDefault="002B1750">
      <w:pPr>
        <w:spacing w:line="40" w:lineRule="exact"/>
        <w:rPr>
          <w:rFonts w:ascii="Times New Roman" w:hAnsi="Times New Roman"/>
        </w:rPr>
      </w:pPr>
    </w:p>
    <w:tbl>
      <w:tblPr>
        <w:tblpPr w:leftFromText="141" w:rightFromText="141" w:vertAnchor="text" w:horzAnchor="margin" w:tblpY="-69"/>
        <w:tblW w:w="97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67"/>
        <w:gridCol w:w="708"/>
        <w:gridCol w:w="4043"/>
      </w:tblGrid>
      <w:tr w:rsidR="002B1750" w:rsidTr="002B1750">
        <w:tc>
          <w:tcPr>
            <w:tcW w:w="4465" w:type="dxa"/>
            <w:tcBorders>
              <w:bottom w:val="single" w:sz="6" w:space="0" w:color="auto"/>
            </w:tcBorders>
          </w:tcPr>
          <w:p w:rsidR="002B1750" w:rsidRDefault="002B1750" w:rsidP="002B1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  <w:gridSpan w:val="2"/>
          </w:tcPr>
          <w:p w:rsidR="002B1750" w:rsidRDefault="002B1750" w:rsidP="002B1750">
            <w:pPr>
              <w:rPr>
                <w:rFonts w:ascii="Times New Roman" w:hAnsi="Times New Roman"/>
              </w:rPr>
            </w:pPr>
          </w:p>
        </w:tc>
        <w:tc>
          <w:tcPr>
            <w:tcW w:w="4043" w:type="dxa"/>
            <w:tcBorders>
              <w:bottom w:val="single" w:sz="6" w:space="0" w:color="auto"/>
            </w:tcBorders>
          </w:tcPr>
          <w:p w:rsidR="002B1750" w:rsidRDefault="002B1750" w:rsidP="002B1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2B1750" w:rsidTr="002B1750">
        <w:tc>
          <w:tcPr>
            <w:tcW w:w="4465" w:type="dxa"/>
          </w:tcPr>
          <w:p w:rsidR="002B1750" w:rsidRDefault="002B1750" w:rsidP="002B17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Ort und Datum</w:t>
            </w:r>
          </w:p>
        </w:tc>
        <w:tc>
          <w:tcPr>
            <w:tcW w:w="1275" w:type="dxa"/>
            <w:gridSpan w:val="2"/>
          </w:tcPr>
          <w:p w:rsidR="002B1750" w:rsidRDefault="002B1750" w:rsidP="002B1750">
            <w:pPr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2B1750" w:rsidRDefault="002B1750" w:rsidP="002B17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Unterschrift</w:t>
            </w:r>
          </w:p>
        </w:tc>
      </w:tr>
      <w:tr w:rsidR="002B1750" w:rsidTr="002B1750">
        <w:tc>
          <w:tcPr>
            <w:tcW w:w="50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750" w:rsidRDefault="002B1750" w:rsidP="002B1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Freigabe HPM:</w:t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750" w:rsidRDefault="002B1750" w:rsidP="002B1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HVM:</w:t>
            </w:r>
          </w:p>
        </w:tc>
      </w:tr>
    </w:tbl>
    <w:p w:rsidR="002B1750" w:rsidRPr="002B1750" w:rsidRDefault="002B1750">
      <w:pPr>
        <w:spacing w:line="40" w:lineRule="exact"/>
        <w:rPr>
          <w:rFonts w:ascii="Times New Roman" w:hAnsi="Times New Roman"/>
          <w:sz w:val="20"/>
        </w:rPr>
      </w:pPr>
    </w:p>
    <w:p w:rsidR="002B1750" w:rsidRDefault="002B1750">
      <w:pPr>
        <w:spacing w:line="40" w:lineRule="exact"/>
        <w:rPr>
          <w:rFonts w:ascii="Times New Roman" w:hAnsi="Times New Roman"/>
        </w:rPr>
      </w:pPr>
    </w:p>
    <w:sectPr w:rsidR="002B1750" w:rsidSect="00D8135A">
      <w:headerReference w:type="default" r:id="rId8"/>
      <w:footerReference w:type="default" r:id="rId9"/>
      <w:footerReference w:type="first" r:id="rId10"/>
      <w:pgSz w:w="11907" w:h="16840" w:code="9"/>
      <w:pgMar w:top="369" w:right="851" w:bottom="306" w:left="1418" w:header="72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E5E" w:rsidRDefault="00B15E5E">
      <w:r>
        <w:separator/>
      </w:r>
    </w:p>
  </w:endnote>
  <w:endnote w:type="continuationSeparator" w:id="0">
    <w:p w:rsidR="00B15E5E" w:rsidRDefault="00B1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0E" w:rsidRDefault="00034A0E">
    <w:pPr>
      <w:pStyle w:val="Fuzeile"/>
    </w:pPr>
    <w:r>
      <w:rPr>
        <w:rFonts w:ascii="Times New Roman" w:hAnsi="Times New Roman"/>
      </w:rPr>
      <w:t>VerQua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>Erstelldatum: 26.01.2010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0E" w:rsidRPr="00034A0E" w:rsidRDefault="00034A0E" w:rsidP="00034A0E">
    <w:pPr>
      <w:pStyle w:val="Fuzeile"/>
      <w:tabs>
        <w:tab w:val="clear" w:pos="9072"/>
        <w:tab w:val="right" w:pos="9781"/>
      </w:tabs>
      <w:rPr>
        <w:sz w:val="16"/>
      </w:rPr>
    </w:pPr>
    <w:r w:rsidRPr="001A1230">
      <w:rPr>
        <w:rFonts w:ascii="Times New Roman" w:hAnsi="Times New Roman"/>
        <w:sz w:val="16"/>
      </w:rPr>
      <w:t>VerQua</w:t>
    </w:r>
    <w:r w:rsidRPr="001A1230">
      <w:rPr>
        <w:rFonts w:ascii="Times New Roman" w:hAnsi="Times New Roman"/>
        <w:sz w:val="16"/>
      </w:rPr>
      <w:tab/>
      <w:t xml:space="preserve">Seite </w:t>
    </w:r>
    <w:r w:rsidRPr="001A1230">
      <w:rPr>
        <w:rFonts w:ascii="Times New Roman" w:hAnsi="Times New Roman"/>
        <w:sz w:val="16"/>
      </w:rPr>
      <w:fldChar w:fldCharType="begin"/>
    </w:r>
    <w:r w:rsidRPr="001A1230">
      <w:rPr>
        <w:rFonts w:ascii="Times New Roman" w:hAnsi="Times New Roman"/>
        <w:sz w:val="16"/>
      </w:rPr>
      <w:instrText xml:space="preserve"> PAGE </w:instrText>
    </w:r>
    <w:r w:rsidRPr="001A1230">
      <w:rPr>
        <w:rFonts w:ascii="Times New Roman" w:hAnsi="Times New Roman"/>
        <w:sz w:val="16"/>
      </w:rPr>
      <w:fldChar w:fldCharType="separate"/>
    </w:r>
    <w:r w:rsidR="00B15E5E">
      <w:rPr>
        <w:rFonts w:ascii="Times New Roman" w:hAnsi="Times New Roman"/>
        <w:noProof/>
        <w:sz w:val="16"/>
      </w:rPr>
      <w:t>1</w:t>
    </w:r>
    <w:r w:rsidRPr="001A1230">
      <w:rPr>
        <w:rFonts w:ascii="Times New Roman" w:hAnsi="Times New Roman"/>
        <w:sz w:val="16"/>
      </w:rPr>
      <w:fldChar w:fldCharType="end"/>
    </w:r>
    <w:r w:rsidRPr="001A1230">
      <w:rPr>
        <w:rFonts w:ascii="Times New Roman" w:hAnsi="Times New Roman"/>
        <w:sz w:val="16"/>
      </w:rPr>
      <w:t xml:space="preserve"> von </w:t>
    </w:r>
    <w:r>
      <w:rPr>
        <w:rFonts w:ascii="Times New Roman" w:hAnsi="Times New Roman"/>
        <w:sz w:val="16"/>
      </w:rPr>
      <w:t>2</w:t>
    </w:r>
    <w:r w:rsidRPr="001A1230">
      <w:rPr>
        <w:rFonts w:ascii="Times New Roman" w:hAnsi="Times New Roman"/>
        <w:sz w:val="16"/>
      </w:rPr>
      <w:tab/>
      <w:t xml:space="preserve">Erstelldatum </w:t>
    </w:r>
    <w:r>
      <w:rPr>
        <w:rFonts w:ascii="Times New Roman" w:hAnsi="Times New Roman"/>
        <w:sz w:val="16"/>
      </w:rPr>
      <w:t>13.11.2013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E5E" w:rsidRDefault="00B15E5E">
      <w:r>
        <w:separator/>
      </w:r>
    </w:p>
  </w:footnote>
  <w:footnote w:type="continuationSeparator" w:id="0">
    <w:p w:rsidR="00B15E5E" w:rsidRDefault="00B15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0E" w:rsidRDefault="00034A0E" w:rsidP="003E765B">
    <w:pPr>
      <w:pStyle w:val="Fuzeile"/>
      <w:tabs>
        <w:tab w:val="clear" w:pos="4536"/>
      </w:tabs>
      <w:rPr>
        <w:rFonts w:ascii="Times New Roman" w:hAnsi="Times New Roman"/>
      </w:rPr>
    </w:pPr>
    <w:r>
      <w:rPr>
        <w:rFonts w:ascii="Times New Roman" w:hAnsi="Times New Roman"/>
      </w:rPr>
      <w:t>ASG - Bildungsforum/Bildungsforum</w:t>
    </w:r>
    <w:r>
      <w:rPr>
        <w:rFonts w:ascii="Times New Roman" w:hAnsi="Times New Roman"/>
      </w:rP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034A0E" w:rsidRDefault="00034A0E" w:rsidP="00D8135A">
    <w:pPr>
      <w:pStyle w:val="Fuzeile"/>
      <w:rPr>
        <w:rFonts w:ascii="Times New Roman" w:hAnsi="Times New Roman"/>
      </w:rPr>
    </w:pPr>
    <w:r>
      <w:rPr>
        <w:rFonts w:ascii="Times New Roman" w:hAnsi="Times New Roman"/>
      </w:rPr>
      <w:t xml:space="preserve">Planungsbogen der Veranstaltung mit der V-NR.: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 VNR \* MERGEFORMAT </w:instrText>
    </w:r>
    <w:r>
      <w:rPr>
        <w:rFonts w:ascii="Times New Roman" w:hAnsi="Times New Roman"/>
      </w:rPr>
      <w:fldChar w:fldCharType="separate"/>
    </w:r>
    <w:r w:rsidRPr="00034A0E">
      <w:rPr>
        <w:rFonts w:ascii="Times New Roman" w:hAnsi="Times New Roman"/>
        <w:b/>
        <w:noProof/>
      </w:rPr>
      <w:t>0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E5E"/>
    <w:rsid w:val="00034A0E"/>
    <w:rsid w:val="00056DD3"/>
    <w:rsid w:val="000661DC"/>
    <w:rsid w:val="000C23F9"/>
    <w:rsid w:val="000D0FC9"/>
    <w:rsid w:val="000E2559"/>
    <w:rsid w:val="001023E5"/>
    <w:rsid w:val="00157AE8"/>
    <w:rsid w:val="001C369D"/>
    <w:rsid w:val="001F15FB"/>
    <w:rsid w:val="00204A1D"/>
    <w:rsid w:val="002163D0"/>
    <w:rsid w:val="0023399B"/>
    <w:rsid w:val="00247897"/>
    <w:rsid w:val="002533B3"/>
    <w:rsid w:val="00283C4D"/>
    <w:rsid w:val="002B1750"/>
    <w:rsid w:val="002F58DA"/>
    <w:rsid w:val="0033189F"/>
    <w:rsid w:val="0036235D"/>
    <w:rsid w:val="00362957"/>
    <w:rsid w:val="00367A25"/>
    <w:rsid w:val="0038789E"/>
    <w:rsid w:val="00397C24"/>
    <w:rsid w:val="003A4814"/>
    <w:rsid w:val="003A62C9"/>
    <w:rsid w:val="003C3458"/>
    <w:rsid w:val="003E765B"/>
    <w:rsid w:val="00472C5A"/>
    <w:rsid w:val="004C7DEC"/>
    <w:rsid w:val="004E0EA4"/>
    <w:rsid w:val="004E5C0A"/>
    <w:rsid w:val="0051368A"/>
    <w:rsid w:val="00513C5A"/>
    <w:rsid w:val="00531BDE"/>
    <w:rsid w:val="00594C6A"/>
    <w:rsid w:val="005B6149"/>
    <w:rsid w:val="006153A5"/>
    <w:rsid w:val="0062626A"/>
    <w:rsid w:val="0065373E"/>
    <w:rsid w:val="006667AA"/>
    <w:rsid w:val="00666FAA"/>
    <w:rsid w:val="006863DD"/>
    <w:rsid w:val="006B43F4"/>
    <w:rsid w:val="00730D63"/>
    <w:rsid w:val="00741225"/>
    <w:rsid w:val="007470B9"/>
    <w:rsid w:val="0077047B"/>
    <w:rsid w:val="007961A4"/>
    <w:rsid w:val="007A150C"/>
    <w:rsid w:val="007D7043"/>
    <w:rsid w:val="007E65F6"/>
    <w:rsid w:val="007E7573"/>
    <w:rsid w:val="00802A55"/>
    <w:rsid w:val="0081205E"/>
    <w:rsid w:val="0082718C"/>
    <w:rsid w:val="00865D2A"/>
    <w:rsid w:val="008813FE"/>
    <w:rsid w:val="00887FFD"/>
    <w:rsid w:val="008A623F"/>
    <w:rsid w:val="008B7C39"/>
    <w:rsid w:val="008E632E"/>
    <w:rsid w:val="0091144C"/>
    <w:rsid w:val="00926268"/>
    <w:rsid w:val="00940F45"/>
    <w:rsid w:val="009857FC"/>
    <w:rsid w:val="009D569F"/>
    <w:rsid w:val="009E13C6"/>
    <w:rsid w:val="009F4AE4"/>
    <w:rsid w:val="00A03089"/>
    <w:rsid w:val="00A23966"/>
    <w:rsid w:val="00A309CE"/>
    <w:rsid w:val="00A465E6"/>
    <w:rsid w:val="00A5798D"/>
    <w:rsid w:val="00A86C8F"/>
    <w:rsid w:val="00A943E7"/>
    <w:rsid w:val="00AA57FC"/>
    <w:rsid w:val="00AB71A6"/>
    <w:rsid w:val="00AC436F"/>
    <w:rsid w:val="00AD270D"/>
    <w:rsid w:val="00AD50E6"/>
    <w:rsid w:val="00B05077"/>
    <w:rsid w:val="00B11313"/>
    <w:rsid w:val="00B15E5E"/>
    <w:rsid w:val="00B17B5B"/>
    <w:rsid w:val="00B55291"/>
    <w:rsid w:val="00B6597D"/>
    <w:rsid w:val="00B67DD9"/>
    <w:rsid w:val="00BC423A"/>
    <w:rsid w:val="00BF5D31"/>
    <w:rsid w:val="00C14DE5"/>
    <w:rsid w:val="00C36CB2"/>
    <w:rsid w:val="00C65520"/>
    <w:rsid w:val="00C80ABE"/>
    <w:rsid w:val="00CF59D6"/>
    <w:rsid w:val="00D8135A"/>
    <w:rsid w:val="00DB4C9F"/>
    <w:rsid w:val="00DB5FCD"/>
    <w:rsid w:val="00E2081B"/>
    <w:rsid w:val="00E26385"/>
    <w:rsid w:val="00E323BD"/>
    <w:rsid w:val="00E32765"/>
    <w:rsid w:val="00E534A5"/>
    <w:rsid w:val="00EA16FE"/>
    <w:rsid w:val="00F23CA2"/>
    <w:rsid w:val="00F70CF2"/>
    <w:rsid w:val="00FB76F0"/>
    <w:rsid w:val="00FC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C233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056D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56DD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B61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C233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056D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56DD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B6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113.DOBW\Desktop\Planungsbogen%20dezentral1_BRA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46B6A-7DA1-4C0A-914B-24B0613C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Planungsbogen dezentral1_BRA.dotx</Template>
  <TotalTime>0</TotalTime>
  <Pages>1</Pages>
  <Words>395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BILDUNGSWERK   DER   ERZDIÖZESE   KÖLN</vt:lpstr>
    </vt:vector>
  </TitlesOfParts>
  <Company>Erzbistum Köln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BILDUNGSWERK   DER   ERZDIÖZESE   KÖLN</dc:title>
  <dc:creator>Küpper Nadine</dc:creator>
  <cp:lastModifiedBy>Küpper Nadine</cp:lastModifiedBy>
  <cp:revision>1</cp:revision>
  <cp:lastPrinted>2009-08-21T13:23:00Z</cp:lastPrinted>
  <dcterms:created xsi:type="dcterms:W3CDTF">2015-09-18T08:50:00Z</dcterms:created>
  <dcterms:modified xsi:type="dcterms:W3CDTF">2015-09-18T08:51:00Z</dcterms:modified>
</cp:coreProperties>
</file>